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E9CD" w14:textId="3D866AA8" w:rsidR="007B33D0" w:rsidRPr="00C8064C" w:rsidRDefault="00C8064C" w:rsidP="00C8064C">
      <w:pPr>
        <w:pStyle w:val="a5"/>
        <w:rPr>
          <w:rFonts w:ascii="Century" w:hAnsi="Century"/>
          <w:sz w:val="32"/>
          <w:szCs w:val="32"/>
        </w:rPr>
      </w:pPr>
      <w:r w:rsidRPr="00C8064C">
        <w:rPr>
          <w:rFonts w:ascii="Century" w:hAnsi="Century"/>
          <w:sz w:val="32"/>
          <w:szCs w:val="32"/>
        </w:rPr>
        <w:t>Shohei Ohtani’s interpreter fired over gambling scandal</w:t>
      </w:r>
    </w:p>
    <w:p w14:paraId="4E15AFF8" w14:textId="5D19DE9E" w:rsidR="00C8064C" w:rsidRPr="00450C0A" w:rsidRDefault="00C8064C" w:rsidP="00C8064C">
      <w:pPr>
        <w:pStyle w:val="a5"/>
        <w:rPr>
          <w:rFonts w:ascii="Century" w:hAnsi="Century"/>
        </w:rPr>
      </w:pPr>
      <w:r w:rsidRPr="00450C0A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450C0A">
        <w:rPr>
          <w:rFonts w:ascii="Century" w:hAnsi="Century"/>
        </w:rPr>
        <w:t xml:space="preserve">　</w:t>
      </w:r>
      <w:proofErr w:type="spellStart"/>
      <w:r w:rsidRPr="00450C0A">
        <w:rPr>
          <w:rFonts w:ascii="Century" w:hAnsi="Century"/>
        </w:rPr>
        <w:t>Ippei</w:t>
      </w:r>
      <w:proofErr w:type="spellEnd"/>
      <w:r w:rsidRPr="00450C0A">
        <w:rPr>
          <w:rFonts w:ascii="Century" w:hAnsi="Century"/>
        </w:rPr>
        <w:t xml:space="preserve"> Mizuhara, the interpreter of Shohei Ohtani, was fired from the Los Angeles Dodgers over illegal gambling </w:t>
      </w:r>
      <w:r w:rsidR="00923841" w:rsidRPr="00450C0A">
        <w:rPr>
          <w:rFonts w:ascii="Century" w:hAnsi="Century"/>
        </w:rPr>
        <w:t xml:space="preserve">and theft. </w:t>
      </w:r>
      <w:r w:rsidRPr="00450C0A">
        <w:rPr>
          <w:rFonts w:ascii="Century" w:hAnsi="Century"/>
        </w:rPr>
        <w:t xml:space="preserve"> US sports channel ESPN said </w:t>
      </w:r>
      <w:r w:rsidR="00923841" w:rsidRPr="00450C0A">
        <w:rPr>
          <w:rFonts w:ascii="Century" w:hAnsi="Century"/>
        </w:rPr>
        <w:t xml:space="preserve">at least </w:t>
      </w:r>
      <w:r w:rsidRPr="00450C0A">
        <w:rPr>
          <w:rFonts w:ascii="Century" w:hAnsi="Century"/>
        </w:rPr>
        <w:t>4.5 million dollars was transferred from Ohtani's bank</w:t>
      </w:r>
      <w:r w:rsidR="00AF4A0A">
        <w:rPr>
          <w:rFonts w:ascii="Century" w:hAnsi="Century" w:hint="eastAsia"/>
        </w:rPr>
        <w:t xml:space="preserve"> account</w:t>
      </w:r>
      <w:r w:rsidRPr="00450C0A">
        <w:rPr>
          <w:rFonts w:ascii="Century" w:hAnsi="Century"/>
        </w:rPr>
        <w:t xml:space="preserve"> to a bookmaker.</w:t>
      </w:r>
    </w:p>
    <w:p w14:paraId="3413BE58" w14:textId="120543AC" w:rsidR="00923841" w:rsidRPr="00450C0A" w:rsidRDefault="00923841" w:rsidP="00923841">
      <w:pPr>
        <w:pStyle w:val="a5"/>
        <w:rPr>
          <w:rFonts w:ascii="Century" w:hAnsi="Century"/>
        </w:rPr>
      </w:pPr>
      <w:r w:rsidRPr="00450C0A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450C0A">
        <w:rPr>
          <w:rFonts w:ascii="Century" w:hAnsi="Century"/>
        </w:rPr>
        <w:t xml:space="preserve">　</w:t>
      </w:r>
      <w:r w:rsidRPr="00450C0A">
        <w:rPr>
          <w:rFonts w:ascii="Century" w:hAnsi="Century"/>
        </w:rPr>
        <w:t xml:space="preserve">Ohtani said </w:t>
      </w:r>
      <w:r w:rsidR="005B682B" w:rsidRPr="00450C0A">
        <w:rPr>
          <w:rFonts w:ascii="Century" w:hAnsi="Century"/>
        </w:rPr>
        <w:t>in a press conference on March 25</w:t>
      </w:r>
      <w:r w:rsidR="005B682B" w:rsidRPr="00450C0A">
        <w:rPr>
          <w:rFonts w:ascii="Century" w:hAnsi="Century"/>
          <w:vertAlign w:val="superscript"/>
        </w:rPr>
        <w:t>th</w:t>
      </w:r>
      <w:r w:rsidR="005B682B" w:rsidRPr="00450C0A">
        <w:rPr>
          <w:rFonts w:ascii="Century" w:hAnsi="Century"/>
        </w:rPr>
        <w:t xml:space="preserve">, “I am </w:t>
      </w:r>
      <w:r w:rsidRPr="00450C0A">
        <w:rPr>
          <w:rFonts w:ascii="Century" w:hAnsi="Century"/>
        </w:rPr>
        <w:t>very sad and shocked</w:t>
      </w:r>
      <w:r w:rsidR="005B682B" w:rsidRPr="00450C0A">
        <w:rPr>
          <w:rFonts w:ascii="Century" w:hAnsi="Century"/>
        </w:rPr>
        <w:t xml:space="preserve"> that </w:t>
      </w:r>
      <w:proofErr w:type="spellStart"/>
      <w:r w:rsidRPr="00450C0A">
        <w:rPr>
          <w:rFonts w:ascii="Century" w:hAnsi="Century"/>
        </w:rPr>
        <w:t>Ippei</w:t>
      </w:r>
      <w:proofErr w:type="spellEnd"/>
      <w:r w:rsidRPr="00450C0A">
        <w:rPr>
          <w:rFonts w:ascii="Century" w:hAnsi="Century"/>
        </w:rPr>
        <w:t xml:space="preserve"> has been stealing money from my account</w:t>
      </w:r>
      <w:r w:rsidR="00CB26AE">
        <w:rPr>
          <w:rFonts w:ascii="Century" w:hAnsi="Century" w:hint="eastAsia"/>
        </w:rPr>
        <w:t>, and he has been telling lies</w:t>
      </w:r>
      <w:r w:rsidR="005B682B" w:rsidRPr="00450C0A">
        <w:rPr>
          <w:rFonts w:ascii="Century" w:hAnsi="Century"/>
        </w:rPr>
        <w:t>.</w:t>
      </w:r>
      <w:r w:rsidRPr="00450C0A">
        <w:rPr>
          <w:rFonts w:ascii="Century" w:hAnsi="Century"/>
        </w:rPr>
        <w:t xml:space="preserve">” </w:t>
      </w:r>
    </w:p>
    <w:p w14:paraId="7D8503B8" w14:textId="4CD269B9" w:rsidR="005B682B" w:rsidRPr="00450C0A" w:rsidRDefault="00221A64" w:rsidP="005B682B">
      <w:pPr>
        <w:pStyle w:val="a5"/>
        <w:rPr>
          <w:rFonts w:ascii="Century" w:hAnsi="Century"/>
        </w:rPr>
      </w:pPr>
      <w:r w:rsidRPr="00450C0A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450C0A">
        <w:rPr>
          <w:rFonts w:ascii="Century" w:hAnsi="Century"/>
        </w:rPr>
        <w:t xml:space="preserve">　</w:t>
      </w:r>
      <w:r w:rsidR="005B682B" w:rsidRPr="00450C0A">
        <w:rPr>
          <w:rFonts w:ascii="Century" w:hAnsi="Century"/>
        </w:rPr>
        <w:t xml:space="preserve">In </w:t>
      </w:r>
      <w:r w:rsidR="00450C0A" w:rsidRPr="00450C0A">
        <w:rPr>
          <w:rFonts w:ascii="Century" w:hAnsi="Century"/>
        </w:rPr>
        <w:t>about 40</w:t>
      </w:r>
      <w:r w:rsidR="005B682B" w:rsidRPr="00450C0A">
        <w:rPr>
          <w:rFonts w:ascii="Century" w:hAnsi="Century"/>
        </w:rPr>
        <w:t xml:space="preserve"> U.S. states, sports betting is legal, but it is</w:t>
      </w:r>
      <w:r w:rsidRPr="00450C0A">
        <w:rPr>
          <w:rFonts w:ascii="Century" w:hAnsi="Century"/>
        </w:rPr>
        <w:t xml:space="preserve"> illegal in California</w:t>
      </w:r>
      <w:r w:rsidR="005B682B" w:rsidRPr="00450C0A">
        <w:rPr>
          <w:rFonts w:ascii="Century" w:hAnsi="Century"/>
        </w:rPr>
        <w:t>.</w:t>
      </w:r>
      <w:r w:rsidRPr="00450C0A">
        <w:rPr>
          <w:rFonts w:ascii="Century" w:hAnsi="Century"/>
        </w:rPr>
        <w:t xml:space="preserve"> </w:t>
      </w:r>
      <w:r w:rsidR="005B682B" w:rsidRPr="00450C0A">
        <w:rPr>
          <w:rFonts w:ascii="Century" w:hAnsi="Century"/>
        </w:rPr>
        <w:t xml:space="preserve">Major League Baseball policies say that </w:t>
      </w:r>
      <w:r w:rsidR="00450C0A">
        <w:rPr>
          <w:rFonts w:ascii="Century" w:hAnsi="Century" w:hint="eastAsia"/>
        </w:rPr>
        <w:t>players, managers and others</w:t>
      </w:r>
      <w:r w:rsidR="005B682B" w:rsidRPr="00450C0A">
        <w:rPr>
          <w:rFonts w:ascii="Century" w:hAnsi="Century"/>
        </w:rPr>
        <w:t xml:space="preserve"> must not bet on baseball or any other sports.  Mizuhara says he bet on international soccer, the NBA, NFL, and college football, but never baseball.</w:t>
      </w:r>
    </w:p>
    <w:p w14:paraId="6CCEDE5B" w14:textId="0F2841D9" w:rsidR="00923841" w:rsidRPr="00450C0A" w:rsidRDefault="005B682B" w:rsidP="00221A64">
      <w:pPr>
        <w:pStyle w:val="a5"/>
        <w:rPr>
          <w:rFonts w:ascii="Century" w:hAnsi="Century"/>
        </w:rPr>
      </w:pPr>
      <w:r w:rsidRPr="00450C0A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450C0A">
        <w:rPr>
          <w:rFonts w:ascii="Century" w:hAnsi="Century"/>
        </w:rPr>
        <w:t xml:space="preserve">　</w:t>
      </w:r>
      <w:r w:rsidR="00A577F4">
        <w:rPr>
          <w:rFonts w:ascii="Century" w:hAnsi="Century" w:hint="eastAsia"/>
        </w:rPr>
        <w:t>①</w:t>
      </w:r>
      <w:r w:rsidR="00221A64" w:rsidRPr="00A577F4">
        <w:rPr>
          <w:rFonts w:ascii="Century" w:hAnsi="Century"/>
          <w:u w:val="single"/>
        </w:rPr>
        <w:t>Mizuhara told ESPN on March 19</w:t>
      </w:r>
      <w:r w:rsidRPr="00A577F4">
        <w:rPr>
          <w:rFonts w:ascii="Century" w:hAnsi="Century"/>
          <w:u w:val="single"/>
          <w:vertAlign w:val="superscript"/>
        </w:rPr>
        <w:t>th</w:t>
      </w:r>
      <w:r w:rsidRPr="00A577F4">
        <w:rPr>
          <w:rFonts w:ascii="Century" w:hAnsi="Century"/>
          <w:u w:val="single"/>
        </w:rPr>
        <w:t xml:space="preserve">, </w:t>
      </w:r>
      <w:r w:rsidR="00221A64" w:rsidRPr="00450C0A">
        <w:rPr>
          <w:rFonts w:ascii="Century" w:hAnsi="Century"/>
        </w:rPr>
        <w:t xml:space="preserve">“I want everyone to know Shohei had zero involvement in betting. I want </w:t>
      </w:r>
      <w:r w:rsidR="00CB26AE">
        <w:rPr>
          <w:rFonts w:ascii="Century" w:hAnsi="Century" w:hint="eastAsia"/>
        </w:rPr>
        <w:t>people</w:t>
      </w:r>
      <w:r w:rsidR="00450C0A">
        <w:rPr>
          <w:rFonts w:ascii="Century" w:hAnsi="Century" w:hint="eastAsia"/>
        </w:rPr>
        <w:t xml:space="preserve"> </w:t>
      </w:r>
      <w:r w:rsidR="00221A64" w:rsidRPr="00450C0A">
        <w:rPr>
          <w:rFonts w:ascii="Century" w:hAnsi="Century"/>
        </w:rPr>
        <w:t xml:space="preserve">to know </w:t>
      </w:r>
      <w:r w:rsidR="00CB26AE">
        <w:rPr>
          <w:rFonts w:ascii="Century" w:hAnsi="Century" w:hint="eastAsia"/>
        </w:rPr>
        <w:t xml:space="preserve">that </w:t>
      </w:r>
      <w:r w:rsidR="00221A64" w:rsidRPr="00450C0A">
        <w:rPr>
          <w:rFonts w:ascii="Century" w:hAnsi="Century"/>
        </w:rPr>
        <w:t>I did not know this was illegal.” </w:t>
      </w:r>
    </w:p>
    <w:p w14:paraId="37D1978F" w14:textId="14C2571E" w:rsidR="00C8064C" w:rsidRPr="00450C0A" w:rsidRDefault="00450C0A" w:rsidP="00050782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450C0A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Pr="00450C0A">
        <w:rPr>
          <w:rFonts w:ascii="Century" w:hAnsi="Century"/>
        </w:rPr>
        <w:t>Mizuhara ha</w:t>
      </w:r>
      <w:r w:rsidR="00CD7433">
        <w:rPr>
          <w:rFonts w:ascii="Century" w:hAnsi="Century" w:hint="eastAsia"/>
        </w:rPr>
        <w:t>s</w:t>
      </w:r>
      <w:r w:rsidRPr="00450C0A">
        <w:rPr>
          <w:rFonts w:ascii="Century" w:hAnsi="Century"/>
        </w:rPr>
        <w:t xml:space="preserve"> been Ohtani’s </w:t>
      </w:r>
      <w:r>
        <w:rPr>
          <w:rFonts w:ascii="Century" w:hAnsi="Century" w:hint="eastAsia"/>
        </w:rPr>
        <w:t>interpreter</w:t>
      </w:r>
      <w:r w:rsidRPr="00450C0A">
        <w:rPr>
          <w:rFonts w:ascii="Century" w:hAnsi="Century"/>
        </w:rPr>
        <w:t xml:space="preserve"> since 2018. </w:t>
      </w:r>
      <w:r>
        <w:rPr>
          <w:rFonts w:ascii="Century" w:hAnsi="Century" w:hint="eastAsia"/>
        </w:rPr>
        <w:t xml:space="preserve"> Last year, t</w:t>
      </w:r>
      <w:r w:rsidR="00C8064C" w:rsidRPr="00450C0A">
        <w:rPr>
          <w:rFonts w:ascii="Century" w:hAnsi="Century"/>
        </w:rPr>
        <w:t>hey moved to the Dodgers.</w:t>
      </w:r>
      <w:r>
        <w:rPr>
          <w:rFonts w:ascii="Century" w:hAnsi="Century" w:hint="eastAsia"/>
        </w:rPr>
        <w:t xml:space="preserve">  Mizuhara</w:t>
      </w:r>
      <w:r w:rsidR="00C8064C" w:rsidRPr="00450C0A">
        <w:rPr>
          <w:rFonts w:ascii="Century" w:hAnsi="Century"/>
        </w:rPr>
        <w:t xml:space="preserve"> accompanied Ohtani for the Dodgers' opening series in Seoul, South Korea.</w:t>
      </w:r>
    </w:p>
    <w:p w14:paraId="766EBA50" w14:textId="77777777" w:rsidR="0071619F" w:rsidRDefault="00050782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interpreter通訳者   be fired解雇される・クビになる　　</w:t>
      </w:r>
      <w:r w:rsid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>illegal違法の</w:t>
      </w:r>
      <w:r w:rsid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>theft窃盗・盗み</w:t>
      </w:r>
      <w:r w:rsidR="0071619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  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at least少なくとも　　</w:t>
      </w:r>
      <w:r w:rsid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transfer money送金する　　　</w:t>
      </w:r>
      <w:r w:rsid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bank account銀行口座　　</w:t>
      </w:r>
      <w:r w:rsidR="0065101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>bookmaker賭け屋</w:t>
      </w:r>
      <w:r w:rsidR="0071619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</w:t>
      </w:r>
      <w:r w:rsidR="0065101F" w:rsidRPr="0065101F">
        <w:rPr>
          <w:rFonts w:ascii="UD デジタル 教科書体 NK-R" w:eastAsia="UD デジタル 教科書体 NK-R" w:hAnsi="Century" w:hint="eastAsia"/>
          <w:sz w:val="20"/>
          <w:szCs w:val="20"/>
        </w:rPr>
        <w:t>press conference記者会見</w:t>
      </w:r>
      <w:r w:rsidR="0071619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　　　tell a lieうそをつく　　　　　state州　　　　bet-bet-bet賭ける　　　　　legal合法の    policy政策・方針　　　</w:t>
      </w:r>
    </w:p>
    <w:p w14:paraId="73501DCD" w14:textId="59FA7C3C" w:rsidR="0071619F" w:rsidRPr="0065101F" w:rsidRDefault="0071619F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have involvement in～：～に関わる　　　　accompany～：～に同行する　　★覚えた言葉(                   　　　　　　　　)</w:t>
      </w:r>
    </w:p>
    <w:p w14:paraId="5E6A2173" w14:textId="77777777" w:rsidR="00C8064C" w:rsidRPr="0071619F" w:rsidRDefault="00C8064C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3801CA2D" w14:textId="051B5E3B" w:rsidR="00AF4A0A" w:rsidRPr="00A577F4" w:rsidRDefault="00BB3C68" w:rsidP="003B3F0E">
      <w:pPr>
        <w:rPr>
          <w:rFonts w:ascii="Century" w:eastAsiaTheme="minorHAnsi" w:hAnsi="Century"/>
          <w:sz w:val="20"/>
          <w:szCs w:val="20"/>
        </w:rPr>
      </w:pPr>
      <w:r w:rsidRPr="00A577F4">
        <w:rPr>
          <w:rFonts w:ascii="Century" w:eastAsiaTheme="minorHAnsi" w:hAnsi="Century"/>
          <w:sz w:val="20"/>
          <w:szCs w:val="20"/>
        </w:rPr>
        <w:t xml:space="preserve">Q1  Who is </w:t>
      </w:r>
      <w:proofErr w:type="spellStart"/>
      <w:r w:rsidRPr="00A577F4">
        <w:rPr>
          <w:rFonts w:ascii="Century" w:eastAsiaTheme="minorHAnsi" w:hAnsi="Century"/>
          <w:sz w:val="20"/>
          <w:szCs w:val="20"/>
        </w:rPr>
        <w:t>Ippei</w:t>
      </w:r>
      <w:proofErr w:type="spellEnd"/>
      <w:r w:rsidRPr="00A577F4">
        <w:rPr>
          <w:rFonts w:ascii="Century" w:eastAsiaTheme="minorHAnsi" w:hAnsi="Century"/>
          <w:sz w:val="20"/>
          <w:szCs w:val="20"/>
        </w:rPr>
        <w:t xml:space="preserve"> Mizuhara?</w:t>
      </w:r>
    </w:p>
    <w:p w14:paraId="5BFE0D17" w14:textId="77777777" w:rsidR="00AF4A0A" w:rsidRPr="00A577F4" w:rsidRDefault="00AF4A0A" w:rsidP="003B3F0E">
      <w:pPr>
        <w:rPr>
          <w:rFonts w:ascii="Century" w:eastAsiaTheme="minorHAnsi" w:hAnsi="Century"/>
          <w:sz w:val="20"/>
          <w:szCs w:val="20"/>
        </w:rPr>
      </w:pPr>
    </w:p>
    <w:p w14:paraId="5A3C0B1C" w14:textId="1B8AE7F3" w:rsidR="00AF4A0A" w:rsidRPr="00A577F4" w:rsidRDefault="00BB3C68" w:rsidP="003B3F0E">
      <w:pPr>
        <w:rPr>
          <w:rFonts w:ascii="Century" w:eastAsiaTheme="minorHAnsi" w:hAnsi="Century"/>
          <w:sz w:val="20"/>
          <w:szCs w:val="20"/>
        </w:rPr>
      </w:pPr>
      <w:r w:rsidRPr="00A577F4">
        <w:rPr>
          <w:rFonts w:ascii="Century" w:eastAsiaTheme="minorHAnsi" w:hAnsi="Century"/>
          <w:sz w:val="20"/>
          <w:szCs w:val="20"/>
        </w:rPr>
        <w:t xml:space="preserve">Q2  Why </w:t>
      </w:r>
      <w:r w:rsidRPr="00A577F4">
        <w:rPr>
          <w:rFonts w:ascii="Century" w:eastAsiaTheme="minorHAnsi" w:hAnsi="Century"/>
        </w:rPr>
        <w:t>was he fired from the Los Angeles Dodgers</w:t>
      </w:r>
      <w:r w:rsidR="004C3C4C">
        <w:rPr>
          <w:rFonts w:ascii="Century" w:eastAsiaTheme="minorHAnsi" w:hAnsi="Century" w:hint="eastAsia"/>
        </w:rPr>
        <w:t>?</w:t>
      </w:r>
    </w:p>
    <w:p w14:paraId="59F407A4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3A303D06" w14:textId="0B556BBF" w:rsidR="00BB3C68" w:rsidRPr="00A577F4" w:rsidRDefault="00BB3C68" w:rsidP="00BB3C68">
      <w:pPr>
        <w:rPr>
          <w:rFonts w:ascii="Century" w:eastAsiaTheme="minorHAnsi" w:hAnsi="Century"/>
        </w:rPr>
      </w:pPr>
      <w:r w:rsidRPr="00A577F4">
        <w:rPr>
          <w:rFonts w:ascii="Century" w:eastAsiaTheme="minorHAnsi" w:hAnsi="Century"/>
        </w:rPr>
        <w:t>Q3  According to ESPN, how much money was transferred from Ohtani's bank account to a bookmaker?</w:t>
      </w:r>
    </w:p>
    <w:p w14:paraId="5C5E06D0" w14:textId="77777777" w:rsidR="00A577F4" w:rsidRPr="00A577F4" w:rsidRDefault="00A577F4" w:rsidP="00BB3C68">
      <w:pPr>
        <w:rPr>
          <w:rFonts w:ascii="Century" w:eastAsiaTheme="minorHAnsi" w:hAnsi="Century"/>
        </w:rPr>
      </w:pPr>
    </w:p>
    <w:p w14:paraId="6FEDB55D" w14:textId="7D5DBABD" w:rsidR="00A577F4" w:rsidRPr="00A577F4" w:rsidRDefault="00A577F4" w:rsidP="00A577F4">
      <w:pPr>
        <w:pStyle w:val="a5"/>
        <w:rPr>
          <w:rFonts w:ascii="Century" w:eastAsiaTheme="minorHAnsi" w:hAnsi="Century"/>
        </w:rPr>
      </w:pPr>
      <w:r w:rsidRPr="00A577F4">
        <w:rPr>
          <w:rFonts w:ascii="Century" w:eastAsiaTheme="minorHAnsi" w:hAnsi="Century"/>
        </w:rPr>
        <w:t>Q4</w:t>
      </w:r>
      <w:r w:rsidRPr="00A577F4">
        <w:rPr>
          <w:rFonts w:ascii="Century" w:eastAsiaTheme="minorHAnsi" w:hAnsi="Century"/>
        </w:rPr>
        <w:t xml:space="preserve">　</w:t>
      </w:r>
      <w:r w:rsidRPr="00A577F4">
        <w:rPr>
          <w:rFonts w:ascii="Century" w:eastAsiaTheme="minorHAnsi" w:hAnsi="Century"/>
        </w:rPr>
        <w:t xml:space="preserve">What made Shohei Ohtani very sad and shocked? </w:t>
      </w:r>
    </w:p>
    <w:p w14:paraId="31D19A95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72684923" w14:textId="1864A5ED" w:rsidR="00AF4A0A" w:rsidRPr="00A577F4" w:rsidRDefault="00A577F4" w:rsidP="003B3F0E">
      <w:pPr>
        <w:rPr>
          <w:rFonts w:ascii="Century" w:eastAsiaTheme="minorHAnsi" w:hAnsi="Century"/>
        </w:rPr>
      </w:pPr>
      <w:r w:rsidRPr="00A577F4">
        <w:rPr>
          <w:rFonts w:ascii="Century" w:eastAsiaTheme="minorHAnsi" w:hAnsi="Century"/>
        </w:rPr>
        <w:t>Q5  Is sports betting legal in California?</w:t>
      </w:r>
    </w:p>
    <w:p w14:paraId="6DB9CC54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4191E414" w14:textId="71D8C5E8" w:rsidR="00AF4A0A" w:rsidRPr="00A577F4" w:rsidRDefault="00A577F4" w:rsidP="003B3F0E">
      <w:pPr>
        <w:rPr>
          <w:rFonts w:ascii="Century" w:eastAsiaTheme="minorHAnsi" w:hAnsi="Century"/>
        </w:rPr>
      </w:pPr>
      <w:r w:rsidRPr="00A577F4">
        <w:rPr>
          <w:rFonts w:ascii="Century" w:eastAsiaTheme="minorHAnsi" w:hAnsi="Century"/>
        </w:rPr>
        <w:t xml:space="preserve">Q6  </w:t>
      </w:r>
      <w:r w:rsidRPr="00A577F4">
        <w:rPr>
          <w:rFonts w:ascii="Century" w:eastAsiaTheme="minorHAnsi" w:hAnsi="Century"/>
        </w:rPr>
        <w:t>メジャーリーグの規則は、スポーツ賭博について、どのように定めていますか。</w:t>
      </w:r>
    </w:p>
    <w:p w14:paraId="1547E93C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2A6CC035" w14:textId="17C2178C" w:rsidR="00AF4A0A" w:rsidRPr="00A577F4" w:rsidRDefault="00A577F4" w:rsidP="003B3F0E">
      <w:pPr>
        <w:rPr>
          <w:rFonts w:ascii="Century" w:eastAsiaTheme="minorHAnsi" w:hAnsi="Century"/>
        </w:rPr>
      </w:pPr>
      <w:r w:rsidRPr="00A577F4">
        <w:rPr>
          <w:rFonts w:ascii="Century" w:eastAsiaTheme="minorHAnsi" w:hAnsi="Century"/>
        </w:rPr>
        <w:t>Q7</w:t>
      </w:r>
      <w:r w:rsidRPr="00A577F4">
        <w:rPr>
          <w:rFonts w:ascii="Century" w:eastAsiaTheme="minorHAnsi" w:hAnsi="Century"/>
        </w:rPr>
        <w:t xml:space="preserve">　水原氏は、どのスポーツで賭博をしていましたか。</w:t>
      </w:r>
    </w:p>
    <w:p w14:paraId="5CD25835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5B2749AB" w14:textId="1E820C70" w:rsidR="00AF4A0A" w:rsidRPr="00A577F4" w:rsidRDefault="00A577F4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Q8</w:t>
      </w:r>
      <w:r>
        <w:rPr>
          <w:rFonts w:ascii="Century" w:eastAsiaTheme="minorHAnsi" w:hAnsi="Century" w:hint="eastAsia"/>
        </w:rPr>
        <w:t xml:space="preserve">　下線①について：水原氏が</w:t>
      </w:r>
      <w:r>
        <w:rPr>
          <w:rFonts w:ascii="Century" w:eastAsiaTheme="minorHAnsi" w:hAnsi="Century" w:hint="eastAsia"/>
        </w:rPr>
        <w:t>ESPN</w:t>
      </w:r>
      <w:r>
        <w:rPr>
          <w:rFonts w:ascii="Century" w:eastAsiaTheme="minorHAnsi" w:hAnsi="Century" w:hint="eastAsia"/>
        </w:rPr>
        <w:t>に語ったことを２点、説明しましょう。</w:t>
      </w:r>
    </w:p>
    <w:p w14:paraId="3715BE18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6D8B7835" w14:textId="45BE4211" w:rsidR="00AF4A0A" w:rsidRPr="00A577F4" w:rsidRDefault="00A577F4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Q9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hAnsi="Century" w:hint="eastAsia"/>
        </w:rPr>
        <w:t xml:space="preserve">How long has </w:t>
      </w:r>
      <w:r w:rsidRPr="00450C0A">
        <w:rPr>
          <w:rFonts w:ascii="Century" w:hAnsi="Century"/>
        </w:rPr>
        <w:t xml:space="preserve">Mizuhara been Ohtani’s </w:t>
      </w:r>
      <w:r>
        <w:rPr>
          <w:rFonts w:ascii="Century" w:hAnsi="Century" w:hint="eastAsia"/>
        </w:rPr>
        <w:t xml:space="preserve">interpreter? </w:t>
      </w:r>
    </w:p>
    <w:p w14:paraId="0FEF5B60" w14:textId="77777777" w:rsidR="00AF4A0A" w:rsidRPr="00A577F4" w:rsidRDefault="00AF4A0A" w:rsidP="003B3F0E">
      <w:pPr>
        <w:rPr>
          <w:rFonts w:ascii="Century" w:eastAsiaTheme="minorHAnsi" w:hAnsi="Century"/>
        </w:rPr>
      </w:pPr>
    </w:p>
    <w:p w14:paraId="170522DD" w14:textId="63A5F410" w:rsidR="00AF4A0A" w:rsidRDefault="00A577F4" w:rsidP="003B3F0E">
      <w:r>
        <w:rPr>
          <w:rFonts w:ascii="Century" w:hAnsi="Century" w:hint="eastAsia"/>
        </w:rPr>
        <w:t xml:space="preserve">Q10  Where were </w:t>
      </w:r>
      <w:r w:rsidRPr="00450C0A">
        <w:rPr>
          <w:rFonts w:ascii="Century" w:hAnsi="Century"/>
        </w:rPr>
        <w:t>the Dodgers' opening series</w:t>
      </w:r>
      <w:r>
        <w:rPr>
          <w:rFonts w:ascii="Century" w:hAnsi="Century" w:hint="eastAsia"/>
        </w:rPr>
        <w:t xml:space="preserve"> held?</w:t>
      </w:r>
    </w:p>
    <w:p w14:paraId="0255B0C2" w14:textId="77777777" w:rsidR="00AF4A0A" w:rsidRDefault="00AF4A0A" w:rsidP="003B3F0E"/>
    <w:p w14:paraId="363B8FBE" w14:textId="77777777" w:rsidR="00A577F4" w:rsidRPr="00A577F4" w:rsidRDefault="00A577F4" w:rsidP="003B3F0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A577F4" w:rsidRPr="00A577F4" w14:paraId="02540380" w14:textId="77777777" w:rsidTr="00A577F4">
        <w:tc>
          <w:tcPr>
            <w:tcW w:w="1271" w:type="dxa"/>
          </w:tcPr>
          <w:p w14:paraId="0C144400" w14:textId="20E574C4" w:rsidR="00A577F4" w:rsidRPr="00A577F4" w:rsidRDefault="00A577F4" w:rsidP="003B3F0E">
            <w:pPr>
              <w:rPr>
                <w:rFonts w:ascii="UD デジタル 教科書体 NK-R" w:eastAsia="UD デジタル 教科書体 NK-R"/>
              </w:rPr>
            </w:pPr>
            <w:r w:rsidRPr="00A577F4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DBD4D76" wp14:editId="69270E47">
                  <wp:extent cx="566382" cy="566382"/>
                  <wp:effectExtent l="0" t="0" r="5715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59" cy="57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0770A58" w14:textId="77777777" w:rsidR="00A577F4" w:rsidRPr="00A577F4" w:rsidRDefault="00A577F4" w:rsidP="00A577F4">
            <w:pPr>
              <w:pStyle w:val="a5"/>
              <w:rPr>
                <w:rFonts w:ascii="UD デジタル 教科書体 NK-R" w:eastAsia="UD デジタル 教科書体 NK-R"/>
              </w:rPr>
            </w:pPr>
            <w:r w:rsidRPr="00A577F4">
              <w:rPr>
                <w:rFonts w:ascii="UD デジタル 教科書体 NK-R" w:eastAsia="UD デジタル 教科書体 NK-R" w:hint="eastAsia"/>
              </w:rPr>
              <w:t>大谷選手、通訳の水原氏の「窃盗」疑惑に「悲しくショック」</w:t>
            </w:r>
          </w:p>
          <w:p w14:paraId="04007697" w14:textId="01DD94F7" w:rsidR="00A577F4" w:rsidRPr="00A577F4" w:rsidRDefault="00A577F4" w:rsidP="003B3F0E">
            <w:pPr>
              <w:rPr>
                <w:rFonts w:ascii="UD デジタル 教科書体 NK-R" w:eastAsia="UD デジタル 教科書体 NK-R"/>
              </w:rPr>
            </w:pPr>
            <w:r w:rsidRPr="00A577F4">
              <w:rPr>
                <w:rFonts w:ascii="UD デジタル 教科書体 NK-R" w:eastAsia="UD デジタル 教科書体 NK-R" w:hint="eastAsia"/>
              </w:rPr>
              <w:t>［BBC News Japan］</w:t>
            </w:r>
          </w:p>
          <w:p w14:paraId="00817AE3" w14:textId="31E9D2A4" w:rsidR="00A577F4" w:rsidRPr="00A577F4" w:rsidRDefault="005447CC" w:rsidP="003B3F0E">
            <w:pPr>
              <w:rPr>
                <w:rFonts w:ascii="UD デジタル 教科書体 NK-R" w:eastAsia="UD デジタル 教科書体 NK-R"/>
              </w:rPr>
            </w:pPr>
            <w:hyperlink r:id="rId8" w:history="1">
              <w:r w:rsidR="00A577F4" w:rsidRPr="00287CD0">
                <w:rPr>
                  <w:rStyle w:val="a3"/>
                  <w:rFonts w:ascii="UD デジタル 教科書体 NK-R" w:eastAsia="UD デジタル 教科書体 NK-R"/>
                </w:rPr>
                <w:t>https://www.youtube.com/watch?v=lrSmIwSc7Xc</w:t>
              </w:r>
            </w:hyperlink>
          </w:p>
        </w:tc>
      </w:tr>
    </w:tbl>
    <w:p w14:paraId="33A3169C" w14:textId="577562D1" w:rsidR="00AF4A0A" w:rsidRPr="00030D77" w:rsidRDefault="0071619F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［</w:t>
      </w:r>
      <w:r w:rsidR="00AF4A0A" w:rsidRPr="00030D77">
        <w:rPr>
          <w:rFonts w:ascii="UD デジタル 教科書体 NK-R" w:eastAsia="UD デジタル 教科書体 NK-R" w:hint="eastAsia"/>
        </w:rPr>
        <w:t>Writing</w:t>
      </w:r>
      <w:r>
        <w:rPr>
          <w:rFonts w:ascii="UD デジタル 教科書体 NK-R" w:eastAsia="UD デジタル 教科書体 NK-R" w:hint="eastAsia"/>
        </w:rPr>
        <w:t>］</w:t>
      </w:r>
    </w:p>
    <w:p w14:paraId="44159322" w14:textId="37976F8F" w:rsidR="00AF4A0A" w:rsidRDefault="00AF4A0A" w:rsidP="00AF4A0A">
      <w:pPr>
        <w:ind w:left="210" w:hangingChars="100" w:hanging="210"/>
      </w:pPr>
      <w:r>
        <w:rPr>
          <w:rFonts w:hint="eastAsia"/>
        </w:rPr>
        <w:t>★あなたは、野球が好きなアメリカ人の友達SamからEメールで質問を受け取りました。</w:t>
      </w:r>
      <w:r>
        <w:br/>
      </w:r>
      <w:r w:rsidR="007626DB">
        <w:rPr>
          <w:rFonts w:hint="eastAsia"/>
        </w:rPr>
        <w:t>Samの</w:t>
      </w:r>
      <w:r>
        <w:rPr>
          <w:rFonts w:hint="eastAsia"/>
        </w:rPr>
        <w:t>質問に分かりやすく答える返信メールを、40～50語で書きましょう。</w:t>
      </w:r>
    </w:p>
    <w:p w14:paraId="120E8858" w14:textId="5BEA5C24" w:rsidR="00AF4A0A" w:rsidRDefault="00AF4A0A" w:rsidP="00AF4A0A">
      <w:pPr>
        <w:ind w:left="210" w:hangingChars="100" w:hanging="210"/>
      </w:pPr>
      <w:r>
        <w:rPr>
          <w:rFonts w:hint="eastAsia"/>
        </w:rPr>
        <w:t>★下線部の特徴を問う具体的な質問を２つしましょう。</w:t>
      </w:r>
    </w:p>
    <w:p w14:paraId="4824EC1B" w14:textId="77777777" w:rsidR="00AF4A0A" w:rsidRDefault="00AF4A0A" w:rsidP="003B3F0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4A0A" w:rsidRPr="00482F24" w14:paraId="1BB5E52A" w14:textId="77777777" w:rsidTr="00AF4A0A">
        <w:tc>
          <w:tcPr>
            <w:tcW w:w="10194" w:type="dxa"/>
          </w:tcPr>
          <w:p w14:paraId="53A7B53C" w14:textId="7BC541A3" w:rsidR="00AF4A0A" w:rsidRPr="00482F24" w:rsidRDefault="00AF4A0A" w:rsidP="003B3F0E">
            <w:pPr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 xml:space="preserve">Hi!  I was shocked to hear that Shohei Ohtani’s interpreter was fired by the Dodgers. </w:t>
            </w:r>
          </w:p>
          <w:p w14:paraId="3DBF1F4C" w14:textId="122C1BF4" w:rsidR="00AF4A0A" w:rsidRPr="00482F24" w:rsidRDefault="00030D77" w:rsidP="003B3F0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Were you surprised, too?   </w:t>
            </w:r>
            <w:r w:rsidR="00AF4A0A" w:rsidRPr="00482F24">
              <w:rPr>
                <w:rFonts w:ascii="Century" w:hAnsi="Century"/>
              </w:rPr>
              <w:t>Is it big news in Japan?</w:t>
            </w:r>
          </w:p>
          <w:p w14:paraId="3B942825" w14:textId="77777777" w:rsidR="00AF4A0A" w:rsidRPr="00482F24" w:rsidRDefault="00AF4A0A" w:rsidP="003B3F0E">
            <w:pPr>
              <w:rPr>
                <w:rFonts w:ascii="Century" w:hAnsi="Century"/>
              </w:rPr>
            </w:pPr>
          </w:p>
          <w:p w14:paraId="6A32FA40" w14:textId="77777777" w:rsidR="007626DB" w:rsidRPr="00482F24" w:rsidRDefault="00AF4A0A" w:rsidP="00AF4A0A">
            <w:pPr>
              <w:pStyle w:val="a5"/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>By the way, April 1</w:t>
            </w:r>
            <w:r w:rsidRPr="00482F24">
              <w:rPr>
                <w:rFonts w:ascii="Century" w:hAnsi="Century"/>
                <w:vertAlign w:val="superscript"/>
              </w:rPr>
              <w:t>st</w:t>
            </w:r>
            <w:r w:rsidR="007626DB" w:rsidRPr="00482F24">
              <w:rPr>
                <w:rFonts w:ascii="Century" w:hAnsi="Century"/>
                <w:vertAlign w:val="superscript"/>
              </w:rPr>
              <w:t xml:space="preserve"> </w:t>
            </w:r>
            <w:r w:rsidR="007626DB" w:rsidRPr="00482F24">
              <w:rPr>
                <w:rFonts w:ascii="Century" w:hAnsi="Century"/>
              </w:rPr>
              <w:t>was April Fool’s Day.</w:t>
            </w:r>
          </w:p>
          <w:p w14:paraId="23B4C33E" w14:textId="60BE71DA" w:rsidR="00AF4A0A" w:rsidRPr="00482F24" w:rsidRDefault="007626DB" w:rsidP="00AF4A0A">
            <w:pPr>
              <w:pStyle w:val="a5"/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>On this day, m</w:t>
            </w:r>
            <w:r w:rsidR="00AF4A0A" w:rsidRPr="00482F24">
              <w:rPr>
                <w:rFonts w:ascii="Century" w:hAnsi="Century"/>
              </w:rPr>
              <w:t xml:space="preserve">y big brother </w:t>
            </w:r>
            <w:r w:rsidR="00030D77">
              <w:rPr>
                <w:rFonts w:ascii="Century" w:hAnsi="Century" w:hint="eastAsia"/>
              </w:rPr>
              <w:t>told</w:t>
            </w:r>
            <w:r w:rsidRPr="00482F24">
              <w:rPr>
                <w:rFonts w:ascii="Century" w:hAnsi="Century"/>
              </w:rPr>
              <w:t xml:space="preserve"> me</w:t>
            </w:r>
            <w:r w:rsidR="00AF4A0A" w:rsidRPr="00482F24">
              <w:rPr>
                <w:rFonts w:ascii="Century" w:hAnsi="Century"/>
              </w:rPr>
              <w:t xml:space="preserve"> </w:t>
            </w:r>
            <w:r w:rsidR="00AF4A0A" w:rsidRPr="00482F24">
              <w:rPr>
                <w:rFonts w:ascii="Century" w:hAnsi="Century"/>
                <w:u w:val="single"/>
              </w:rPr>
              <w:t>fake news</w:t>
            </w:r>
            <w:r w:rsidR="00AF4A0A" w:rsidRPr="00482F24">
              <w:rPr>
                <w:rFonts w:ascii="Century" w:hAnsi="Century"/>
              </w:rPr>
              <w:t xml:space="preserve">! </w:t>
            </w:r>
            <w:r w:rsidRPr="00482F24">
              <w:rPr>
                <w:rFonts w:ascii="Century" w:hAnsi="Century"/>
              </w:rPr>
              <w:t xml:space="preserve"> </w:t>
            </w:r>
          </w:p>
          <w:p w14:paraId="1E902ACE" w14:textId="3BF3B130" w:rsidR="00030D77" w:rsidRDefault="00030D77" w:rsidP="00030D77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Next year, I will play a trick on him!</w:t>
            </w:r>
            <w:r w:rsidR="007626DB" w:rsidRPr="00482F24">
              <w:rPr>
                <w:rFonts w:ascii="Century" w:hAnsi="Century"/>
              </w:rPr>
              <w:t xml:space="preserve"> </w:t>
            </w:r>
          </w:p>
          <w:p w14:paraId="60F114C0" w14:textId="63F3E474" w:rsidR="00AF4A0A" w:rsidRPr="00482F24" w:rsidRDefault="007626DB" w:rsidP="00030D77">
            <w:pPr>
              <w:pStyle w:val="a5"/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>Sam</w:t>
            </w:r>
          </w:p>
        </w:tc>
      </w:tr>
    </w:tbl>
    <w:p w14:paraId="7096AB69" w14:textId="77777777" w:rsidR="00AF4A0A" w:rsidRPr="00482F24" w:rsidRDefault="00AF4A0A" w:rsidP="003B3F0E">
      <w:pPr>
        <w:rPr>
          <w:rFonts w:ascii="Century" w:hAnsi="Century"/>
        </w:rPr>
      </w:pPr>
    </w:p>
    <w:p w14:paraId="728725A1" w14:textId="77777777" w:rsidR="00AF4A0A" w:rsidRPr="00482F24" w:rsidRDefault="00AF4A0A" w:rsidP="003B3F0E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2F24" w:rsidRPr="00482F24" w14:paraId="2482FFE8" w14:textId="77777777" w:rsidTr="00482F24">
        <w:tc>
          <w:tcPr>
            <w:tcW w:w="10194" w:type="dxa"/>
          </w:tcPr>
          <w:p w14:paraId="2D43EBB0" w14:textId="3BB85F94" w:rsidR="00482F24" w:rsidRPr="00482F24" w:rsidRDefault="00482F24" w:rsidP="003B3F0E">
            <w:pPr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 xml:space="preserve">Hi, </w:t>
            </w:r>
            <w:r w:rsidR="00841E14">
              <w:rPr>
                <w:rFonts w:ascii="Century" w:hAnsi="Century" w:hint="eastAsia"/>
              </w:rPr>
              <w:t>Sam</w:t>
            </w:r>
            <w:r w:rsidRPr="00482F24">
              <w:rPr>
                <w:rFonts w:ascii="Century" w:hAnsi="Century"/>
              </w:rPr>
              <w:t xml:space="preserve">!  Thank you for your e-mail. </w:t>
            </w:r>
          </w:p>
          <w:p w14:paraId="7BCA4790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17A356C6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13041435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5F93589F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64E0CA33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5FC3DB12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4DF4C886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01CC4548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23356707" w14:textId="77777777" w:rsidR="00482F24" w:rsidRPr="00482F24" w:rsidRDefault="00482F24" w:rsidP="003B3F0E">
            <w:pPr>
              <w:rPr>
                <w:rFonts w:ascii="Century" w:hAnsi="Century"/>
              </w:rPr>
            </w:pPr>
          </w:p>
          <w:p w14:paraId="4E015768" w14:textId="02B20023" w:rsidR="00482F24" w:rsidRPr="00482F24" w:rsidRDefault="00482F24" w:rsidP="003B3F0E">
            <w:pPr>
              <w:rPr>
                <w:rFonts w:ascii="Century" w:hAnsi="Century"/>
              </w:rPr>
            </w:pPr>
            <w:r w:rsidRPr="00482F24">
              <w:rPr>
                <w:rFonts w:ascii="Century" w:hAnsi="Century"/>
              </w:rPr>
              <w:t xml:space="preserve">Best Wishes, </w:t>
            </w:r>
          </w:p>
        </w:tc>
      </w:tr>
    </w:tbl>
    <w:p w14:paraId="46C890F2" w14:textId="77777777" w:rsidR="00AF4A0A" w:rsidRDefault="00AF4A0A" w:rsidP="003B3F0E"/>
    <w:p w14:paraId="6CD03B9A" w14:textId="77777777" w:rsidR="00AF4A0A" w:rsidRDefault="00AF4A0A" w:rsidP="003B3F0E"/>
    <w:p w14:paraId="231BF7D4" w14:textId="77777777" w:rsidR="003F0AEE" w:rsidRDefault="003F0AEE" w:rsidP="003B3F0E"/>
    <w:p w14:paraId="18B3FD68" w14:textId="0CC06C2E" w:rsidR="003F0AEE" w:rsidRDefault="0071619F" w:rsidP="003B3F0E">
      <w:r>
        <w:rPr>
          <w:rFonts w:hint="eastAsia"/>
        </w:rPr>
        <w:t>★次の文を3回以上読んで、暗唱しましょう。</w:t>
      </w:r>
    </w:p>
    <w:p w14:paraId="13EBA1F5" w14:textId="77777777" w:rsidR="00841E14" w:rsidRDefault="0071619F" w:rsidP="0071619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1) </w:t>
      </w:r>
      <w:proofErr w:type="spellStart"/>
      <w:r w:rsidRPr="00450C0A">
        <w:rPr>
          <w:rFonts w:ascii="Century" w:hAnsi="Century"/>
        </w:rPr>
        <w:t>Ippei</w:t>
      </w:r>
      <w:proofErr w:type="spellEnd"/>
      <w:r w:rsidRPr="00450C0A">
        <w:rPr>
          <w:rFonts w:ascii="Century" w:hAnsi="Century"/>
        </w:rPr>
        <w:t xml:space="preserve"> Mizuhara</w:t>
      </w:r>
      <w:r w:rsidR="00841E14">
        <w:rPr>
          <w:rFonts w:ascii="Century" w:hAnsi="Century" w:hint="eastAsia"/>
        </w:rPr>
        <w:t xml:space="preserve"> is Sho</w:t>
      </w:r>
      <w:r>
        <w:rPr>
          <w:rFonts w:ascii="Century" w:hAnsi="Century" w:hint="eastAsia"/>
        </w:rPr>
        <w:t>hei Ohtani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</w:t>
      </w:r>
      <w:r w:rsidRPr="00450C0A">
        <w:rPr>
          <w:rFonts w:ascii="Century" w:hAnsi="Century"/>
        </w:rPr>
        <w:t xml:space="preserve"> interpreter</w:t>
      </w:r>
      <w:r w:rsidR="00841E14">
        <w:rPr>
          <w:rFonts w:ascii="Century" w:hAnsi="Century" w:hint="eastAsia"/>
        </w:rPr>
        <w:t>.</w:t>
      </w:r>
    </w:p>
    <w:p w14:paraId="74F8CBBC" w14:textId="18AC8FEC" w:rsidR="0071619F" w:rsidRDefault="00841E14" w:rsidP="0071619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2) He</w:t>
      </w:r>
      <w:r w:rsidR="0071619F" w:rsidRPr="00450C0A">
        <w:rPr>
          <w:rFonts w:ascii="Century" w:hAnsi="Century"/>
        </w:rPr>
        <w:t xml:space="preserve"> was fired over illegal gambling.  </w:t>
      </w:r>
    </w:p>
    <w:p w14:paraId="6A498036" w14:textId="0D893166" w:rsidR="0071619F" w:rsidRDefault="00BB3C68" w:rsidP="0071619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3</w:t>
      </w:r>
      <w:r w:rsidR="0071619F">
        <w:rPr>
          <w:rFonts w:ascii="Century" w:hAnsi="Century" w:hint="eastAsia"/>
        </w:rPr>
        <w:t xml:space="preserve">) </w:t>
      </w:r>
      <w:r w:rsidR="00841E14">
        <w:rPr>
          <w:rFonts w:ascii="Century" w:hAnsi="Century" w:hint="eastAsia"/>
        </w:rPr>
        <w:t>He</w:t>
      </w:r>
      <w:r w:rsidR="0071619F" w:rsidRPr="00450C0A">
        <w:rPr>
          <w:rFonts w:ascii="Century" w:hAnsi="Century"/>
        </w:rPr>
        <w:t xml:space="preserve"> has been stealing money from </w:t>
      </w:r>
      <w:r w:rsidR="00841E14">
        <w:rPr>
          <w:rFonts w:ascii="Century" w:hAnsi="Century" w:hint="eastAsia"/>
        </w:rPr>
        <w:t>Ohtani</w:t>
      </w:r>
      <w:r w:rsidR="00841E14">
        <w:rPr>
          <w:rFonts w:ascii="Century" w:hAnsi="Century"/>
        </w:rPr>
        <w:t>’</w:t>
      </w:r>
      <w:r w:rsidR="00841E14">
        <w:rPr>
          <w:rFonts w:ascii="Century" w:hAnsi="Century" w:hint="eastAsia"/>
        </w:rPr>
        <w:t>s</w:t>
      </w:r>
      <w:r w:rsidR="0071619F" w:rsidRPr="00450C0A">
        <w:rPr>
          <w:rFonts w:ascii="Century" w:hAnsi="Century"/>
        </w:rPr>
        <w:t xml:space="preserve"> account</w:t>
      </w:r>
      <w:r w:rsidR="0071619F">
        <w:rPr>
          <w:rFonts w:ascii="Century" w:hAnsi="Century" w:hint="eastAsia"/>
        </w:rPr>
        <w:t>.</w:t>
      </w:r>
    </w:p>
    <w:p w14:paraId="460F80ED" w14:textId="77777777" w:rsidR="003F0AEE" w:rsidRPr="00841E14" w:rsidRDefault="003F0AEE" w:rsidP="003B3F0E"/>
    <w:p w14:paraId="1E8F429A" w14:textId="77777777" w:rsidR="003F0AEE" w:rsidRDefault="003F0AEE" w:rsidP="003B3F0E"/>
    <w:p w14:paraId="30C0E530" w14:textId="73BC91B8" w:rsidR="00841E14" w:rsidRDefault="00841E14" w:rsidP="003B3F0E">
      <w:r>
        <w:rPr>
          <w:rFonts w:hint="eastAsia"/>
        </w:rPr>
        <w:t>★単語テスト</w:t>
      </w:r>
    </w:p>
    <w:p w14:paraId="76162681" w14:textId="1022360F" w:rsidR="00841E14" w:rsidRDefault="00841E14" w:rsidP="003B3F0E">
      <w:r>
        <w:rPr>
          <w:rFonts w:hint="eastAsia"/>
        </w:rPr>
        <w:t>１）通訳者　　　　　（　　　　　　　　　　　　　）</w:t>
      </w:r>
    </w:p>
    <w:p w14:paraId="2EE68907" w14:textId="598E3A21" w:rsidR="00841E14" w:rsidRDefault="00841E14" w:rsidP="003B3F0E">
      <w:r>
        <w:rPr>
          <w:rFonts w:hint="eastAsia"/>
        </w:rPr>
        <w:t>２）違法の　　　　　（　　　　　　　　　　　　　）</w:t>
      </w:r>
    </w:p>
    <w:p w14:paraId="2BBBCA82" w14:textId="4207D192" w:rsidR="00841E14" w:rsidRDefault="00841E14" w:rsidP="003B3F0E">
      <w:r>
        <w:rPr>
          <w:rFonts w:hint="eastAsia"/>
        </w:rPr>
        <w:t>３）</w:t>
      </w:r>
      <w:r w:rsidR="006B7173">
        <w:rPr>
          <w:rFonts w:hint="eastAsia"/>
        </w:rPr>
        <w:t>賭ける　　　　　（　　　　　　　　　　　　　）</w:t>
      </w:r>
    </w:p>
    <w:p w14:paraId="48A70937" w14:textId="77777777" w:rsidR="003F0AEE" w:rsidRDefault="003F0AEE" w:rsidP="003B3F0E"/>
    <w:p w14:paraId="25EB42E5" w14:textId="77777777" w:rsidR="003F0AEE" w:rsidRDefault="003F0AEE" w:rsidP="003B3F0E"/>
    <w:p w14:paraId="2D76C76D" w14:textId="77777777" w:rsidR="003F0AEE" w:rsidRDefault="003F0AEE" w:rsidP="003B3F0E"/>
    <w:p w14:paraId="0F8A0C53" w14:textId="77777777" w:rsidR="003F0AEE" w:rsidRDefault="003F0AEE" w:rsidP="003B3F0E"/>
    <w:p w14:paraId="15B2EFFA" w14:textId="59185398" w:rsidR="003F0AEE" w:rsidRPr="00841E14" w:rsidRDefault="003F0AEE" w:rsidP="00841E14">
      <w:pPr>
        <w:pBdr>
          <w:bottom w:val="single" w:sz="4" w:space="1" w:color="auto"/>
        </w:pBdr>
        <w:rPr>
          <w:rFonts w:ascii="Century" w:hAnsi="Century"/>
          <w:sz w:val="24"/>
          <w:szCs w:val="24"/>
        </w:rPr>
      </w:pPr>
      <w:r w:rsidRPr="00841E14">
        <w:rPr>
          <w:rFonts w:ascii="Century" w:hAnsi="Century"/>
          <w:sz w:val="24"/>
          <w:szCs w:val="24"/>
        </w:rPr>
        <w:lastRenderedPageBreak/>
        <w:t>今日の文法（１）現在完了形（継続）</w:t>
      </w:r>
    </w:p>
    <w:p w14:paraId="6788EFB9" w14:textId="517EAEA5" w:rsidR="003F0AEE" w:rsidRPr="00893FFC" w:rsidRDefault="00CD7433" w:rsidP="003B3F0E">
      <w:pPr>
        <w:rPr>
          <w:rFonts w:ascii="Century" w:hAnsi="Century"/>
          <w:szCs w:val="21"/>
          <w:bdr w:val="single" w:sz="4" w:space="0" w:color="auto"/>
        </w:rPr>
      </w:pPr>
      <w:r w:rsidRPr="00841E14">
        <w:rPr>
          <w:rFonts w:ascii="Century" w:hAnsi="Century" w:hint="eastAsia"/>
          <w:szCs w:val="21"/>
          <w:bdr w:val="single" w:sz="4" w:space="0" w:color="auto"/>
        </w:rPr>
        <w:t xml:space="preserve"> h</w:t>
      </w:r>
      <w:r w:rsidR="003F0AEE" w:rsidRPr="00841E14">
        <w:rPr>
          <w:rFonts w:ascii="Century" w:hAnsi="Century"/>
          <w:szCs w:val="21"/>
          <w:bdr w:val="single" w:sz="4" w:space="0" w:color="auto"/>
        </w:rPr>
        <w:t>ave</w:t>
      </w:r>
      <w:r w:rsidR="003F0AEE" w:rsidRPr="00841E14">
        <w:rPr>
          <w:rFonts w:ascii="Century" w:hAnsi="Century"/>
          <w:szCs w:val="21"/>
          <w:bdr w:val="single" w:sz="4" w:space="0" w:color="auto"/>
        </w:rPr>
        <w:t>［</w:t>
      </w:r>
      <w:r w:rsidR="003F0AEE" w:rsidRPr="00841E14">
        <w:rPr>
          <w:rFonts w:ascii="Century" w:hAnsi="Century"/>
          <w:szCs w:val="21"/>
          <w:bdr w:val="single" w:sz="4" w:space="0" w:color="auto"/>
        </w:rPr>
        <w:t>has</w:t>
      </w:r>
      <w:r w:rsidR="003F0AEE" w:rsidRPr="00841E14">
        <w:rPr>
          <w:rFonts w:ascii="Century" w:hAnsi="Century"/>
          <w:szCs w:val="21"/>
          <w:bdr w:val="single" w:sz="4" w:space="0" w:color="auto"/>
        </w:rPr>
        <w:t>］</w:t>
      </w:r>
      <w:r w:rsidRPr="00841E14">
        <w:rPr>
          <w:rFonts w:ascii="Century" w:hAnsi="Century" w:hint="eastAsia"/>
          <w:szCs w:val="21"/>
        </w:rPr>
        <w:t xml:space="preserve">  </w:t>
      </w:r>
      <w:r w:rsidR="003F0AEE" w:rsidRPr="00841E14">
        <w:rPr>
          <w:rFonts w:ascii="Century" w:hAnsi="Century"/>
          <w:szCs w:val="21"/>
        </w:rPr>
        <w:t>＋</w:t>
      </w:r>
      <w:r w:rsidRPr="00841E14">
        <w:rPr>
          <w:rFonts w:ascii="Century" w:hAnsi="Century" w:hint="eastAsia"/>
          <w:szCs w:val="21"/>
        </w:rPr>
        <w:t xml:space="preserve">　</w:t>
      </w:r>
      <w:r w:rsidRPr="00841E14">
        <w:rPr>
          <w:rFonts w:ascii="Century" w:hAnsi="Century" w:hint="eastAsia"/>
          <w:szCs w:val="21"/>
          <w:bdr w:val="single" w:sz="4" w:space="0" w:color="auto"/>
        </w:rPr>
        <w:t xml:space="preserve"> </w:t>
      </w:r>
      <w:r w:rsidR="003F0AEE" w:rsidRPr="00841E14">
        <w:rPr>
          <w:rFonts w:ascii="Century" w:hAnsi="Century"/>
          <w:szCs w:val="21"/>
          <w:bdr w:val="single" w:sz="4" w:space="0" w:color="auto"/>
        </w:rPr>
        <w:t>過去分詞</w:t>
      </w:r>
      <w:r w:rsidRPr="00841E14">
        <w:rPr>
          <w:rFonts w:ascii="Century" w:hAnsi="Century" w:hint="eastAsia"/>
          <w:szCs w:val="21"/>
          <w:bdr w:val="single" w:sz="4" w:space="0" w:color="auto"/>
        </w:rPr>
        <w:t xml:space="preserve"> </w:t>
      </w:r>
      <w:r w:rsidRPr="00841E14">
        <w:rPr>
          <w:rFonts w:ascii="Century" w:hAnsi="Century" w:hint="eastAsia"/>
          <w:szCs w:val="21"/>
        </w:rPr>
        <w:t xml:space="preserve">        </w:t>
      </w:r>
      <w:r w:rsidRPr="00841E14">
        <w:rPr>
          <w:rFonts w:ascii="Century" w:hAnsi="Century" w:hint="eastAsia"/>
          <w:szCs w:val="21"/>
        </w:rPr>
        <w:t>（意味：</w:t>
      </w:r>
      <w:r w:rsidR="003F0AEE" w:rsidRPr="00841E14">
        <w:rPr>
          <w:rFonts w:ascii="Century" w:hAnsi="Century"/>
          <w:szCs w:val="21"/>
        </w:rPr>
        <w:t>ずっと～してい</w:t>
      </w:r>
      <w:r w:rsidRPr="00841E14">
        <w:rPr>
          <w:rFonts w:ascii="Century" w:hAnsi="Century" w:hint="eastAsia"/>
          <w:szCs w:val="21"/>
        </w:rPr>
        <w:t>る）</w:t>
      </w:r>
    </w:p>
    <w:p w14:paraId="6BFB9826" w14:textId="77777777" w:rsidR="00CD7433" w:rsidRDefault="00CD7433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★共に使われる語句　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</w:tblGrid>
      <w:tr w:rsidR="00CD7433" w14:paraId="5831E578" w14:textId="77777777" w:rsidTr="00030D77">
        <w:trPr>
          <w:trHeight w:val="1028"/>
        </w:trPr>
        <w:tc>
          <w:tcPr>
            <w:tcW w:w="5245" w:type="dxa"/>
          </w:tcPr>
          <w:p w14:paraId="078A1CE9" w14:textId="77777777" w:rsidR="00CD7433" w:rsidRDefault="00CD7433" w:rsidP="00CD743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for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 w:rsidRPr="00CD7433">
              <w:rPr>
                <w:rFonts w:ascii="Century" w:hAnsi="Century" w:hint="eastAsia"/>
                <w:sz w:val="20"/>
                <w:szCs w:val="20"/>
                <w:bdr w:val="single" w:sz="4" w:space="0" w:color="auto"/>
              </w:rPr>
              <w:t>期間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～の間</w:t>
            </w:r>
          </w:p>
          <w:p w14:paraId="5883C852" w14:textId="77777777" w:rsidR="00CD7433" w:rsidRDefault="00CD7433" w:rsidP="00CD7433">
            <w:pPr>
              <w:ind w:firstLineChars="200" w:firstLine="42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since </w:t>
            </w:r>
            <w:r>
              <w:rPr>
                <w:rFonts w:ascii="Century" w:hAnsi="Century" w:hint="eastAsia"/>
              </w:rPr>
              <w:t xml:space="preserve">＋　</w:t>
            </w:r>
            <w:r w:rsidRPr="00CD7433">
              <w:rPr>
                <w:rFonts w:ascii="Century" w:hAnsi="Century" w:hint="eastAsia"/>
                <w:sz w:val="20"/>
                <w:szCs w:val="20"/>
                <w:bdr w:val="single" w:sz="4" w:space="0" w:color="auto"/>
              </w:rPr>
              <w:t>過去の起点</w:t>
            </w:r>
            <w:r w:rsidRPr="00CD7433">
              <w:rPr>
                <w:rFonts w:ascii="Century" w:hAnsi="Century" w:hint="eastAsia"/>
                <w:sz w:val="20"/>
                <w:szCs w:val="20"/>
              </w:rPr>
              <w:t xml:space="preserve">　　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hAnsi="Century" w:hint="eastAsia"/>
                <w:sz w:val="20"/>
                <w:szCs w:val="20"/>
              </w:rPr>
              <w:t>～以来、～から</w:t>
            </w:r>
          </w:p>
          <w:p w14:paraId="3267EE68" w14:textId="330E34D7" w:rsidR="00CD7433" w:rsidRPr="00CD7433" w:rsidRDefault="00CD7433" w:rsidP="00CD743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for a long time           </w:t>
            </w:r>
            <w:r>
              <w:rPr>
                <w:rFonts w:ascii="Century" w:hAnsi="Century" w:hint="eastAsia"/>
              </w:rPr>
              <w:t>長い間</w:t>
            </w:r>
          </w:p>
        </w:tc>
      </w:tr>
    </w:tbl>
    <w:p w14:paraId="1CE6E694" w14:textId="77777777" w:rsidR="00CD7433" w:rsidRDefault="00CD7433" w:rsidP="003B3F0E">
      <w:pPr>
        <w:rPr>
          <w:rFonts w:ascii="Century" w:hAnsi="Century"/>
        </w:rPr>
      </w:pPr>
    </w:p>
    <w:p w14:paraId="06872104" w14:textId="633FBA41" w:rsidR="00CD7433" w:rsidRDefault="00CD7433" w:rsidP="003B3F0E">
      <w:pPr>
        <w:rPr>
          <w:rFonts w:ascii="Century" w:hAnsi="Century"/>
        </w:rPr>
      </w:pPr>
      <w:r w:rsidRPr="00CD7433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  <w:r w:rsidR="00050782">
        <w:rPr>
          <w:rFonts w:ascii="Century" w:hAnsi="Century" w:hint="eastAsia"/>
        </w:rPr>
        <w:t xml:space="preserve">　　　</w:t>
      </w:r>
      <w:r w:rsidR="00050782" w:rsidRPr="00050782">
        <w:rPr>
          <w:rFonts w:ascii="UD デジタル 教科書体 NK-R" w:eastAsia="UD デジタル 教科書体 NK-R" w:hAnsi="Century" w:hint="eastAsia"/>
        </w:rPr>
        <w:t>※</w:t>
      </w:r>
      <w:r w:rsidR="00050782" w:rsidRPr="00050782">
        <w:rPr>
          <w:rFonts w:ascii="UD デジタル 教科書体 NK-R" w:eastAsia="UD デジタル 教科書体 NK-R" w:hAnsi="Century" w:hint="eastAsia"/>
          <w:u w:val="dotted"/>
        </w:rPr>
        <w:t>［　　　　］</w:t>
      </w:r>
      <w:r w:rsidR="00050782" w:rsidRPr="00050782">
        <w:rPr>
          <w:rFonts w:ascii="UD デジタル 教科書体 NK-R" w:eastAsia="UD デジタル 教科書体 NK-R" w:hAnsi="Century" w:hint="eastAsia"/>
        </w:rPr>
        <w:t>内にはsinceまたはforを入れましょう。</w:t>
      </w:r>
    </w:p>
    <w:p w14:paraId="757D538A" w14:textId="0580D45C" w:rsidR="00030D77" w:rsidRPr="00CD7433" w:rsidRDefault="00030D77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１）大谷翔平選手は、</w:t>
      </w:r>
      <w:r>
        <w:rPr>
          <w:rFonts w:ascii="Century" w:hAnsi="Century" w:hint="eastAsia"/>
        </w:rPr>
        <w:t>2018</w:t>
      </w:r>
      <w:r>
        <w:rPr>
          <w:rFonts w:ascii="Century" w:hAnsi="Century" w:hint="eastAsia"/>
        </w:rPr>
        <w:t>年からメジャーリーグでプレーしてきた。</w:t>
      </w:r>
    </w:p>
    <w:p w14:paraId="4C77A7D0" w14:textId="65AB1C04" w:rsidR="003F0AEE" w:rsidRPr="003F0AEE" w:rsidRDefault="003F0AEE" w:rsidP="00030D77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Shohei </w:t>
      </w:r>
      <w:r w:rsidR="00030D77">
        <w:rPr>
          <w:rFonts w:ascii="Century" w:hAnsi="Century" w:hint="eastAsia"/>
        </w:rPr>
        <w:t>Ohtani (         )(                 )</w:t>
      </w:r>
      <w:r>
        <w:rPr>
          <w:rFonts w:ascii="Century" w:hAnsi="Century" w:hint="eastAsia"/>
        </w:rPr>
        <w:t xml:space="preserve"> </w:t>
      </w:r>
      <w:r w:rsidR="00030D77">
        <w:rPr>
          <w:rFonts w:ascii="Century" w:hAnsi="Century" w:hint="eastAsia"/>
        </w:rPr>
        <w:t>in the Major League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 w:rsidR="00030D77">
        <w:rPr>
          <w:rFonts w:ascii="Century" w:hAnsi="Century" w:hint="eastAsia"/>
        </w:rPr>
        <w:t xml:space="preserve">2018. </w:t>
      </w:r>
    </w:p>
    <w:p w14:paraId="2E1AED18" w14:textId="2BB54872" w:rsidR="00030D77" w:rsidRDefault="00030D77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２）私は彼と知り合って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年になります。＝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年間、彼を知っています。</w:t>
      </w:r>
    </w:p>
    <w:p w14:paraId="470D033F" w14:textId="50AEA177" w:rsidR="003F0AEE" w:rsidRDefault="003F0AEE" w:rsidP="00030D77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I </w:t>
      </w:r>
      <w:r w:rsidR="00030D77">
        <w:rPr>
          <w:rFonts w:ascii="Century" w:hAnsi="Century" w:hint="eastAsia"/>
        </w:rPr>
        <w:t>(         )(               )</w:t>
      </w:r>
      <w:r>
        <w:rPr>
          <w:rFonts w:ascii="Century" w:hAnsi="Century" w:hint="eastAsia"/>
        </w:rPr>
        <w:t xml:space="preserve"> him 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 w:rsidR="00030D77">
        <w:rPr>
          <w:rFonts w:ascii="Century" w:hAnsi="Century" w:hint="eastAsia"/>
        </w:rPr>
        <w:t>10</w:t>
      </w:r>
      <w:r>
        <w:rPr>
          <w:rFonts w:ascii="Century" w:hAnsi="Century" w:hint="eastAsia"/>
        </w:rPr>
        <w:t xml:space="preserve"> years. </w:t>
      </w:r>
    </w:p>
    <w:p w14:paraId="5A6158E3" w14:textId="77777777" w:rsidR="00030D77" w:rsidRDefault="00030D77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３）私の姉は、このスマートフォンを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年間使っています。</w:t>
      </w:r>
    </w:p>
    <w:p w14:paraId="368C0562" w14:textId="705EA043" w:rsidR="00030D77" w:rsidRDefault="00030D77" w:rsidP="00030D77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My sister (          )(              ) the smartphone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>
        <w:rPr>
          <w:rFonts w:ascii="Century" w:hAnsi="Century" w:hint="eastAsia"/>
        </w:rPr>
        <w:t xml:space="preserve">3 years. </w:t>
      </w:r>
    </w:p>
    <w:p w14:paraId="4B5FE8F7" w14:textId="77777777" w:rsidR="00030D77" w:rsidRDefault="00030D77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４）私はお腹が空いています。今朝から何も食べていないんです。</w:t>
      </w:r>
    </w:p>
    <w:p w14:paraId="6105DC34" w14:textId="7937303C" w:rsidR="003F0AEE" w:rsidRPr="003F0AEE" w:rsidRDefault="003F0AEE" w:rsidP="00030D77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I am hungry.  I </w:t>
      </w:r>
      <w:r w:rsidR="00030D77">
        <w:rPr>
          <w:rFonts w:ascii="Century" w:hAnsi="Century" w:hint="eastAsia"/>
        </w:rPr>
        <w:t>(           )(                 )</w:t>
      </w:r>
      <w:r>
        <w:rPr>
          <w:rFonts w:ascii="Century" w:hAnsi="Century" w:hint="eastAsia"/>
        </w:rPr>
        <w:t xml:space="preserve"> nothing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>
        <w:rPr>
          <w:rFonts w:ascii="Century" w:hAnsi="Century" w:hint="eastAsia"/>
        </w:rPr>
        <w:t>this morning!</w:t>
      </w:r>
    </w:p>
    <w:p w14:paraId="28438750" w14:textId="5497D6AA" w:rsidR="00D07450" w:rsidRDefault="00030D77" w:rsidP="003B3F0E">
      <w:pPr>
        <w:rPr>
          <w:rFonts w:ascii="Century" w:hAnsi="Century"/>
        </w:rPr>
      </w:pPr>
      <w:r>
        <w:rPr>
          <w:rFonts w:ascii="Century" w:hAnsi="Century" w:hint="eastAsia"/>
        </w:rPr>
        <w:t>５）</w:t>
      </w:r>
      <w:r w:rsidR="00D07450">
        <w:rPr>
          <w:rFonts w:ascii="Century" w:hAnsi="Century" w:hint="eastAsia"/>
        </w:rPr>
        <w:t>私達は</w:t>
      </w:r>
      <w:r w:rsidR="00D07450">
        <w:rPr>
          <w:rFonts w:ascii="Century" w:hAnsi="Century" w:hint="eastAsia"/>
        </w:rPr>
        <w:t>5</w:t>
      </w:r>
      <w:r w:rsidR="00D07450">
        <w:rPr>
          <w:rFonts w:ascii="Century" w:hAnsi="Century" w:hint="eastAsia"/>
        </w:rPr>
        <w:t>年間ずっと親友です。</w:t>
      </w:r>
    </w:p>
    <w:p w14:paraId="6280D02E" w14:textId="55425E6A" w:rsidR="003F0AEE" w:rsidRDefault="00CD7433" w:rsidP="00D07450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We </w:t>
      </w:r>
      <w:r w:rsidR="00D07450">
        <w:rPr>
          <w:rFonts w:ascii="Century" w:hAnsi="Century" w:hint="eastAsia"/>
        </w:rPr>
        <w:t>(           )(            )</w:t>
      </w:r>
      <w:r>
        <w:rPr>
          <w:rFonts w:ascii="Century" w:hAnsi="Century" w:hint="eastAsia"/>
        </w:rPr>
        <w:t xml:space="preserve"> best friends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>
        <w:rPr>
          <w:rFonts w:ascii="Century" w:hAnsi="Century" w:hint="eastAsia"/>
        </w:rPr>
        <w:t xml:space="preserve">5 years. </w:t>
      </w:r>
    </w:p>
    <w:p w14:paraId="3D927FC7" w14:textId="32C3BC72" w:rsidR="00D07450" w:rsidRDefault="00D07450" w:rsidP="003B3F0E">
      <w:pPr>
        <w:rPr>
          <w:rFonts w:ascii="Century" w:hAnsi="Century"/>
        </w:rPr>
      </w:pPr>
      <w:r>
        <w:rPr>
          <w:rFonts w:ascii="Century" w:hAnsi="Century" w:hint="eastAsia"/>
        </w:rPr>
        <w:t>６）私は卒業以来、彼女に会っていません。</w:t>
      </w:r>
    </w:p>
    <w:p w14:paraId="191F595E" w14:textId="6E2CE2A5" w:rsidR="00CD7433" w:rsidRDefault="00CD7433" w:rsidP="00D07450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I </w:t>
      </w:r>
      <w:r w:rsidR="00D07450">
        <w:rPr>
          <w:rFonts w:ascii="Century" w:hAnsi="Century" w:hint="eastAsia"/>
        </w:rPr>
        <w:t>(               )(               )</w:t>
      </w:r>
      <w:r>
        <w:rPr>
          <w:rFonts w:ascii="Century" w:hAnsi="Century" w:hint="eastAsia"/>
        </w:rPr>
        <w:t xml:space="preserve"> her</w:t>
      </w:r>
      <w:r w:rsidR="00D07450">
        <w:rPr>
          <w:rFonts w:ascii="Century" w:hAnsi="Century" w:hint="eastAsia"/>
        </w:rPr>
        <w:t xml:space="preserve"> </w:t>
      </w:r>
      <w:r w:rsidR="00D07450" w:rsidRPr="00D07450">
        <w:rPr>
          <w:rFonts w:ascii="Century" w:hAnsi="Century" w:hint="eastAsia"/>
          <w:u w:val="dotted"/>
        </w:rPr>
        <w:t>［　　　　　］</w:t>
      </w:r>
      <w:r w:rsidR="00D07450">
        <w:rPr>
          <w:rFonts w:ascii="Century" w:hAnsi="Century" w:hint="eastAsia"/>
        </w:rPr>
        <w:t xml:space="preserve">my graduation. </w:t>
      </w:r>
    </w:p>
    <w:p w14:paraId="03A7C132" w14:textId="77777777" w:rsidR="003F0AEE" w:rsidRPr="003F0AEE" w:rsidRDefault="003F0AEE" w:rsidP="003B3F0E">
      <w:pPr>
        <w:rPr>
          <w:rFonts w:ascii="Century" w:hAnsi="Century"/>
        </w:rPr>
      </w:pPr>
    </w:p>
    <w:p w14:paraId="28033199" w14:textId="5ECD65F0" w:rsidR="003F0AEE" w:rsidRPr="00841E14" w:rsidRDefault="003F0AEE" w:rsidP="00841E14">
      <w:pPr>
        <w:pBdr>
          <w:bottom w:val="single" w:sz="4" w:space="1" w:color="auto"/>
        </w:pBdr>
        <w:rPr>
          <w:rFonts w:ascii="Century" w:hAnsi="Century"/>
          <w:sz w:val="24"/>
          <w:szCs w:val="24"/>
        </w:rPr>
      </w:pPr>
      <w:r w:rsidRPr="00841E14">
        <w:rPr>
          <w:rFonts w:ascii="Century" w:hAnsi="Century"/>
          <w:sz w:val="24"/>
          <w:szCs w:val="24"/>
        </w:rPr>
        <w:t>今日の文法（２）現在完了進行形</w:t>
      </w:r>
    </w:p>
    <w:p w14:paraId="4BD06BC0" w14:textId="7A4C4C57" w:rsidR="00030D77" w:rsidRPr="003F0AEE" w:rsidRDefault="00030D77" w:rsidP="00030D77">
      <w:pPr>
        <w:rPr>
          <w:rFonts w:ascii="Century" w:hAnsi="Century"/>
        </w:rPr>
      </w:pPr>
      <w:r>
        <w:rPr>
          <w:rFonts w:ascii="Century" w:hAnsi="Century" w:hint="eastAsia"/>
          <w:bdr w:val="single" w:sz="4" w:space="0" w:color="auto"/>
        </w:rPr>
        <w:t>h</w:t>
      </w:r>
      <w:r w:rsidRPr="00CD7433">
        <w:rPr>
          <w:rFonts w:ascii="Century" w:hAnsi="Century"/>
          <w:bdr w:val="single" w:sz="4" w:space="0" w:color="auto"/>
        </w:rPr>
        <w:t>ave</w:t>
      </w:r>
      <w:r w:rsidRPr="00CD7433">
        <w:rPr>
          <w:rFonts w:ascii="Century" w:hAnsi="Century"/>
          <w:bdr w:val="single" w:sz="4" w:space="0" w:color="auto"/>
        </w:rPr>
        <w:t>［</w:t>
      </w:r>
      <w:r w:rsidRPr="00CD7433">
        <w:rPr>
          <w:rFonts w:ascii="Century" w:hAnsi="Century"/>
          <w:bdr w:val="single" w:sz="4" w:space="0" w:color="auto"/>
        </w:rPr>
        <w:t>has</w:t>
      </w:r>
      <w:r w:rsidRPr="00CD7433">
        <w:rPr>
          <w:rFonts w:ascii="Century" w:hAnsi="Century"/>
          <w:bdr w:val="single" w:sz="4" w:space="0" w:color="auto"/>
        </w:rPr>
        <w:t>］</w:t>
      </w:r>
      <w:r>
        <w:rPr>
          <w:rFonts w:ascii="Century" w:hAnsi="Century" w:hint="eastAsia"/>
        </w:rPr>
        <w:t xml:space="preserve">  </w:t>
      </w:r>
      <w:r w:rsidRPr="003F0AEE">
        <w:rPr>
          <w:rFonts w:ascii="Century" w:hAnsi="Century"/>
        </w:rPr>
        <w:t>＋</w:t>
      </w:r>
      <w:r>
        <w:rPr>
          <w:rFonts w:ascii="Century" w:hAnsi="Century" w:hint="eastAsia"/>
        </w:rPr>
        <w:t xml:space="preserve"> </w:t>
      </w:r>
      <w:r w:rsidRPr="00030D77">
        <w:rPr>
          <w:rFonts w:ascii="Century" w:hAnsi="Century" w:hint="eastAsia"/>
          <w:bdr w:val="single" w:sz="4" w:space="0" w:color="auto"/>
        </w:rPr>
        <w:t xml:space="preserve"> been 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 xml:space="preserve">＋　</w:t>
      </w:r>
      <w:r w:rsidRPr="00CD7433">
        <w:rPr>
          <w:rFonts w:ascii="Century" w:hAnsi="Century" w:hint="eastAsia"/>
          <w:bdr w:val="single" w:sz="4" w:space="0" w:color="auto"/>
        </w:rPr>
        <w:t xml:space="preserve"> </w:t>
      </w:r>
      <w:r>
        <w:rPr>
          <w:rFonts w:ascii="Century" w:hAnsi="Century" w:hint="eastAsia"/>
          <w:bdr w:val="single" w:sz="4" w:space="0" w:color="auto"/>
        </w:rPr>
        <w:t>～</w:t>
      </w:r>
      <w:proofErr w:type="spellStart"/>
      <w:r>
        <w:rPr>
          <w:rFonts w:ascii="Century" w:hAnsi="Century" w:hint="eastAsia"/>
          <w:bdr w:val="single" w:sz="4" w:space="0" w:color="auto"/>
        </w:rPr>
        <w:t>ing</w:t>
      </w:r>
      <w:proofErr w:type="spellEnd"/>
      <w:r w:rsidRPr="00CD7433">
        <w:rPr>
          <w:rFonts w:ascii="Century" w:hAnsi="Century" w:hint="eastAsia"/>
          <w:bdr w:val="single" w:sz="4" w:space="0" w:color="auto"/>
        </w:rPr>
        <w:t xml:space="preserve"> </w:t>
      </w:r>
      <w:r>
        <w:rPr>
          <w:rFonts w:ascii="Century" w:hAnsi="Century" w:hint="eastAsia"/>
        </w:rPr>
        <w:t xml:space="preserve">        </w:t>
      </w:r>
      <w:r>
        <w:rPr>
          <w:rFonts w:ascii="Century" w:hAnsi="Century" w:hint="eastAsia"/>
        </w:rPr>
        <w:t>（意味：</w:t>
      </w:r>
      <w:r w:rsidRPr="003F0AEE">
        <w:rPr>
          <w:rFonts w:ascii="Century" w:hAnsi="Century"/>
        </w:rPr>
        <w:t>ずっと～してい</w:t>
      </w:r>
      <w:r>
        <w:rPr>
          <w:rFonts w:ascii="Century" w:hAnsi="Century" w:hint="eastAsia"/>
        </w:rPr>
        <w:t>る）</w:t>
      </w:r>
    </w:p>
    <w:p w14:paraId="3632427F" w14:textId="2C256AB4" w:rsidR="00030D77" w:rsidRDefault="003F0AEE" w:rsidP="003F0AEE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★ある動作・行為・活動が</w:t>
      </w:r>
      <w:r w:rsidR="00030D77">
        <w:rPr>
          <w:rFonts w:ascii="Century" w:hAnsi="Century" w:hint="eastAsia"/>
        </w:rPr>
        <w:t>、数時間くらい</w:t>
      </w:r>
      <w:r>
        <w:rPr>
          <w:rFonts w:ascii="Century" w:hAnsi="Century" w:hint="eastAsia"/>
        </w:rPr>
        <w:t>継続していることを表す</w:t>
      </w:r>
      <w:r w:rsidR="00030D77">
        <w:rPr>
          <w:rFonts w:ascii="Century" w:hAnsi="Century" w:hint="eastAsia"/>
        </w:rPr>
        <w:t>。</w:t>
      </w:r>
    </w:p>
    <w:p w14:paraId="29D0D9F5" w14:textId="7A06BD00" w:rsidR="003F0AEE" w:rsidRDefault="003F0AEE" w:rsidP="003F0AEE">
      <w:pPr>
        <w:pStyle w:val="a5"/>
        <w:rPr>
          <w:rFonts w:ascii="Century" w:hAnsi="Century"/>
        </w:rPr>
      </w:pPr>
    </w:p>
    <w:p w14:paraId="41CF8E63" w14:textId="2F161EB4" w:rsidR="003F0AEE" w:rsidRPr="00030D77" w:rsidRDefault="00030D77" w:rsidP="003F0AEE">
      <w:pPr>
        <w:pStyle w:val="a5"/>
        <w:rPr>
          <w:rFonts w:ascii="Century" w:hAnsi="Century"/>
        </w:rPr>
      </w:pPr>
      <w:r w:rsidRPr="00D07450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  <w:r w:rsidR="00D07450">
        <w:rPr>
          <w:rFonts w:ascii="Century" w:hAnsi="Century" w:hint="eastAsia"/>
        </w:rPr>
        <w:t xml:space="preserve">　</w:t>
      </w:r>
      <w:r w:rsidR="00D07450" w:rsidRPr="00050782">
        <w:rPr>
          <w:rFonts w:ascii="UD デジタル 教科書体 NK-R" w:eastAsia="UD デジタル 教科書体 NK-R" w:hAnsi="Century" w:hint="eastAsia"/>
        </w:rPr>
        <w:t>※</w:t>
      </w:r>
      <w:r w:rsidR="00D07450" w:rsidRPr="00050782">
        <w:rPr>
          <w:rFonts w:ascii="UD デジタル 教科書体 NK-R" w:eastAsia="UD デジタル 教科書体 NK-R" w:hAnsi="Century" w:hint="eastAsia"/>
          <w:u w:val="dotted"/>
        </w:rPr>
        <w:t>［　　　　］</w:t>
      </w:r>
      <w:r w:rsidR="00D07450" w:rsidRPr="00050782">
        <w:rPr>
          <w:rFonts w:ascii="UD デジタル 教科書体 NK-R" w:eastAsia="UD デジタル 教科書体 NK-R" w:hAnsi="Century" w:hint="eastAsia"/>
        </w:rPr>
        <w:t>内にはsinceまたはforを入れましょう。</w:t>
      </w:r>
    </w:p>
    <w:p w14:paraId="43004358" w14:textId="2AA078FB" w:rsidR="003F0AEE" w:rsidRPr="00D07450" w:rsidRDefault="00D07450" w:rsidP="00D07450">
      <w:pPr>
        <w:pStyle w:val="a5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 xml:space="preserve">彼は私のお金を盗んできた。　　</w:t>
      </w:r>
      <w:r>
        <w:rPr>
          <w:rFonts w:ascii="Century" w:hAnsi="Century" w:hint="eastAsia"/>
        </w:rPr>
        <w:t>He</w:t>
      </w:r>
      <w:r w:rsidR="003F0AEE" w:rsidRPr="00D07450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(       )(         )(               ) my</w:t>
      </w:r>
      <w:r w:rsidR="003F0AEE" w:rsidRPr="00D07450">
        <w:rPr>
          <w:rFonts w:ascii="Century" w:hAnsi="Century"/>
        </w:rPr>
        <w:t xml:space="preserve"> money.</w:t>
      </w:r>
    </w:p>
    <w:p w14:paraId="14FCF72E" w14:textId="49C646F9" w:rsidR="003F0AEE" w:rsidRPr="003F0AEE" w:rsidRDefault="00D07450" w:rsidP="003F0AEE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２）彼は嘘をついてきた。　　　　　</w:t>
      </w:r>
      <w:r w:rsidR="003F0AEE" w:rsidRPr="003F0AEE">
        <w:rPr>
          <w:rFonts w:ascii="Century" w:hAnsi="Century"/>
        </w:rPr>
        <w:t xml:space="preserve">He </w:t>
      </w:r>
      <w:r>
        <w:rPr>
          <w:rFonts w:ascii="Century" w:hAnsi="Century" w:hint="eastAsia"/>
        </w:rPr>
        <w:t>(       )(         )(               )</w:t>
      </w:r>
      <w:r w:rsidR="003F0AEE" w:rsidRPr="003F0AEE">
        <w:rPr>
          <w:rFonts w:ascii="Century" w:hAnsi="Century"/>
        </w:rPr>
        <w:t xml:space="preserve"> lies.</w:t>
      </w:r>
    </w:p>
    <w:p w14:paraId="68FC5AAE" w14:textId="532B16FA" w:rsidR="003F0AEE" w:rsidRDefault="00D07450" w:rsidP="00841E14">
      <w:pPr>
        <w:rPr>
          <w:rFonts w:ascii="Century" w:hAnsi="Century"/>
        </w:rPr>
      </w:pPr>
      <w:r>
        <w:rPr>
          <w:rFonts w:ascii="Century" w:hAnsi="Century" w:hint="eastAsia"/>
        </w:rPr>
        <w:t>３）私はあなたを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>分ずっと待っています！</w:t>
      </w:r>
      <w:r w:rsidR="00841E14">
        <w:rPr>
          <w:rFonts w:ascii="Century" w:hAnsi="Century" w:hint="eastAsia"/>
        </w:rPr>
        <w:t xml:space="preserve"> </w:t>
      </w:r>
      <w:r w:rsidR="003F0AEE">
        <w:rPr>
          <w:rFonts w:ascii="Century" w:hAnsi="Century" w:hint="eastAsia"/>
        </w:rPr>
        <w:t xml:space="preserve">I </w:t>
      </w:r>
      <w:r>
        <w:rPr>
          <w:rFonts w:ascii="Century" w:hAnsi="Century" w:hint="eastAsia"/>
        </w:rPr>
        <w:t>(       )(       )(          )</w:t>
      </w:r>
      <w:r w:rsidR="003F0AEE">
        <w:rPr>
          <w:rFonts w:ascii="Century" w:hAnsi="Century" w:hint="eastAsia"/>
        </w:rPr>
        <w:t xml:space="preserve"> for you </w:t>
      </w:r>
      <w:r>
        <w:rPr>
          <w:rFonts w:ascii="Century" w:hAnsi="Century" w:hint="eastAsia"/>
        </w:rPr>
        <w:t xml:space="preserve"> </w:t>
      </w:r>
      <w:r w:rsidRPr="00D07450">
        <w:rPr>
          <w:rFonts w:ascii="Century" w:hAnsi="Century" w:hint="eastAsia"/>
          <w:u w:val="dotted"/>
        </w:rPr>
        <w:t xml:space="preserve">［　</w:t>
      </w:r>
      <w:r w:rsidR="00841E14">
        <w:rPr>
          <w:rFonts w:ascii="Century" w:hAnsi="Century" w:hint="eastAsia"/>
          <w:u w:val="dotted"/>
        </w:rPr>
        <w:t xml:space="preserve"> </w:t>
      </w:r>
      <w:r w:rsidRPr="00D07450">
        <w:rPr>
          <w:rFonts w:ascii="Century" w:hAnsi="Century" w:hint="eastAsia"/>
          <w:u w:val="dotted"/>
        </w:rPr>
        <w:t xml:space="preserve">　］</w:t>
      </w:r>
      <w:r w:rsidR="003F0AEE">
        <w:rPr>
          <w:rFonts w:ascii="Century" w:hAnsi="Century" w:hint="eastAsia"/>
        </w:rPr>
        <w:t xml:space="preserve">20 minutes. </w:t>
      </w:r>
    </w:p>
    <w:p w14:paraId="01B3656B" w14:textId="77777777" w:rsidR="00841E14" w:rsidRDefault="00D07450" w:rsidP="00841E14">
      <w:pPr>
        <w:rPr>
          <w:rFonts w:ascii="Century" w:hAnsi="Century"/>
        </w:rPr>
      </w:pPr>
      <w:r>
        <w:rPr>
          <w:rFonts w:ascii="Century" w:hAnsi="Century" w:hint="eastAsia"/>
        </w:rPr>
        <w:t>４）あなたはどのくらいゲームで遊んでいるの？</w:t>
      </w:r>
    </w:p>
    <w:p w14:paraId="14A7148B" w14:textId="54D4C5C1" w:rsidR="003F0AEE" w:rsidRPr="003F0AEE" w:rsidRDefault="00D07450" w:rsidP="00841E14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How long (        ) you (         )(          )</w:t>
      </w:r>
      <w:r w:rsidR="003F0AEE">
        <w:rPr>
          <w:rFonts w:ascii="Century" w:hAnsi="Century" w:hint="eastAsia"/>
        </w:rPr>
        <w:t xml:space="preserve"> the video game?</w:t>
      </w:r>
    </w:p>
    <w:p w14:paraId="1A4DF913" w14:textId="3700EA57" w:rsidR="00D07450" w:rsidRDefault="00D07450" w:rsidP="003B3F0E">
      <w:pPr>
        <w:rPr>
          <w:rFonts w:ascii="Century" w:hAnsi="Century"/>
        </w:rPr>
      </w:pPr>
      <w:r>
        <w:rPr>
          <w:rFonts w:ascii="Century" w:hAnsi="Century" w:hint="eastAsia"/>
        </w:rPr>
        <w:t>５）みんな、朝から、その子犬を探しています。</w:t>
      </w:r>
    </w:p>
    <w:p w14:paraId="265694F6" w14:textId="6CD2896E" w:rsidR="003F0AEE" w:rsidRPr="003F0AEE" w:rsidRDefault="003F0AEE" w:rsidP="00D07450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 xml:space="preserve">Everyone </w:t>
      </w:r>
      <w:r w:rsidR="00D07450">
        <w:rPr>
          <w:rFonts w:ascii="Century" w:hAnsi="Century" w:hint="eastAsia"/>
        </w:rPr>
        <w:t>(         )(           )(                 )</w:t>
      </w:r>
      <w:r>
        <w:rPr>
          <w:rFonts w:ascii="Century" w:hAnsi="Century" w:hint="eastAsia"/>
        </w:rPr>
        <w:t xml:space="preserve"> for </w:t>
      </w:r>
      <w:r w:rsidR="00D07450">
        <w:rPr>
          <w:rFonts w:ascii="Century" w:hAnsi="Century" w:hint="eastAsia"/>
        </w:rPr>
        <w:t xml:space="preserve">the puppy  </w:t>
      </w:r>
      <w:r w:rsidR="00D07450" w:rsidRPr="00D07450">
        <w:rPr>
          <w:rFonts w:ascii="Century" w:hAnsi="Century" w:hint="eastAsia"/>
          <w:u w:val="dotted"/>
        </w:rPr>
        <w:t>［　　　　　］</w:t>
      </w:r>
      <w:r w:rsidR="00D07450">
        <w:rPr>
          <w:rFonts w:ascii="Century" w:hAnsi="Century" w:hint="eastAsia"/>
        </w:rPr>
        <w:t>this morning</w:t>
      </w:r>
      <w:r>
        <w:rPr>
          <w:rFonts w:ascii="Century" w:hAnsi="Century" w:hint="eastAsia"/>
        </w:rPr>
        <w:t xml:space="preserve">. </w:t>
      </w:r>
    </w:p>
    <w:p w14:paraId="4956ADEF" w14:textId="0C4F4ACF" w:rsidR="003F0AEE" w:rsidRDefault="00D07450" w:rsidP="00D07450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６）昨日から雨が降り続いています。　　</w:t>
      </w:r>
      <w:r w:rsidR="00030D77">
        <w:rPr>
          <w:rFonts w:ascii="Century" w:hAnsi="Century" w:hint="eastAsia"/>
        </w:rPr>
        <w:t xml:space="preserve">It </w:t>
      </w:r>
      <w:r>
        <w:rPr>
          <w:rFonts w:ascii="Century" w:hAnsi="Century" w:hint="eastAsia"/>
        </w:rPr>
        <w:t xml:space="preserve">(        )(         )(            ) </w:t>
      </w:r>
      <w:r w:rsidRPr="00D07450">
        <w:rPr>
          <w:rFonts w:ascii="Century" w:hAnsi="Century" w:hint="eastAsia"/>
          <w:u w:val="dotted"/>
        </w:rPr>
        <w:t>［　　　　　］</w:t>
      </w:r>
      <w:r w:rsidR="00030D77">
        <w:rPr>
          <w:rFonts w:ascii="Century" w:hAnsi="Century" w:hint="eastAsia"/>
        </w:rPr>
        <w:t xml:space="preserve"> yesterday. </w:t>
      </w:r>
    </w:p>
    <w:p w14:paraId="7639990B" w14:textId="77777777" w:rsidR="003F0AEE" w:rsidRPr="00D07450" w:rsidRDefault="003F0AEE" w:rsidP="003B3F0E">
      <w:pPr>
        <w:rPr>
          <w:rFonts w:ascii="Century" w:hAnsi="Century"/>
        </w:rPr>
      </w:pPr>
    </w:p>
    <w:p w14:paraId="0AE9ED6C" w14:textId="5AC1E87A" w:rsidR="00030D77" w:rsidRDefault="00030D77" w:rsidP="003B3F0E">
      <w:pPr>
        <w:rPr>
          <w:rFonts w:ascii="Century" w:hAnsi="Century"/>
        </w:rPr>
      </w:pPr>
      <w:r w:rsidRPr="00D0745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Answer the questions. </w:t>
      </w:r>
    </w:p>
    <w:p w14:paraId="7128F521" w14:textId="3817047E" w:rsidR="003F0AEE" w:rsidRDefault="00D07450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="003F0AEE">
        <w:rPr>
          <w:rFonts w:ascii="Century" w:hAnsi="Century" w:hint="eastAsia"/>
        </w:rPr>
        <w:t>How long have you learned English?</w:t>
      </w:r>
    </w:p>
    <w:p w14:paraId="3972227C" w14:textId="4F4672FD" w:rsidR="00F14C85" w:rsidRDefault="00D07450" w:rsidP="00D07450">
      <w:pPr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="00F14C85">
        <w:rPr>
          <w:rFonts w:ascii="Century" w:hAnsi="Century" w:hint="eastAsia"/>
        </w:rPr>
        <w:t>How long have you lived in your town?</w:t>
      </w:r>
    </w:p>
    <w:p w14:paraId="41D288E1" w14:textId="77777777" w:rsidR="00841E14" w:rsidRDefault="00841E14" w:rsidP="00D07450">
      <w:pPr>
        <w:rPr>
          <w:rFonts w:ascii="Century" w:hAnsi="Century"/>
        </w:rPr>
      </w:pPr>
    </w:p>
    <w:p w14:paraId="73A7B77C" w14:textId="77777777" w:rsidR="00E348E0" w:rsidRPr="003F0AEE" w:rsidRDefault="00E348E0" w:rsidP="00841E14">
      <w:pPr>
        <w:pBdr>
          <w:bottom w:val="single" w:sz="4" w:space="1" w:color="auto"/>
        </w:pBdr>
        <w:rPr>
          <w:rFonts w:ascii="Century" w:hAnsi="Century"/>
          <w:sz w:val="28"/>
          <w:szCs w:val="28"/>
        </w:rPr>
      </w:pPr>
      <w:r w:rsidRPr="003F0AEE">
        <w:rPr>
          <w:rFonts w:ascii="Century" w:hAnsi="Century"/>
          <w:sz w:val="28"/>
          <w:szCs w:val="28"/>
        </w:rPr>
        <w:lastRenderedPageBreak/>
        <w:t>今日の文法（１）現在完了形（継続）</w:t>
      </w:r>
    </w:p>
    <w:p w14:paraId="043712CD" w14:textId="65973CD9" w:rsidR="00E348E0" w:rsidRPr="003F0AEE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  <w:bdr w:val="single" w:sz="4" w:space="0" w:color="auto"/>
        </w:rPr>
        <w:t xml:space="preserve"> h</w:t>
      </w:r>
      <w:r w:rsidRPr="00CD7433">
        <w:rPr>
          <w:rFonts w:ascii="Century" w:hAnsi="Century"/>
          <w:bdr w:val="single" w:sz="4" w:space="0" w:color="auto"/>
        </w:rPr>
        <w:t>ave</w:t>
      </w:r>
      <w:r w:rsidRPr="00CD7433">
        <w:rPr>
          <w:rFonts w:ascii="Century" w:hAnsi="Century"/>
          <w:bdr w:val="single" w:sz="4" w:space="0" w:color="auto"/>
        </w:rPr>
        <w:t>［</w:t>
      </w:r>
      <w:r w:rsidRPr="00CD7433">
        <w:rPr>
          <w:rFonts w:ascii="Century" w:hAnsi="Century"/>
          <w:bdr w:val="single" w:sz="4" w:space="0" w:color="auto"/>
        </w:rPr>
        <w:t>has</w:t>
      </w:r>
      <w:r w:rsidRPr="00CD7433">
        <w:rPr>
          <w:rFonts w:ascii="Century" w:hAnsi="Century"/>
          <w:bdr w:val="single" w:sz="4" w:space="0" w:color="auto"/>
        </w:rPr>
        <w:t>］</w:t>
      </w:r>
      <w:r>
        <w:rPr>
          <w:rFonts w:ascii="Century" w:hAnsi="Century" w:hint="eastAsia"/>
        </w:rPr>
        <w:t xml:space="preserve">  </w:t>
      </w:r>
      <w:r w:rsidRPr="003F0AEE">
        <w:rPr>
          <w:rFonts w:ascii="Century" w:hAnsi="Century"/>
        </w:rPr>
        <w:t>＋</w:t>
      </w:r>
      <w:r>
        <w:rPr>
          <w:rFonts w:ascii="Century" w:hAnsi="Century" w:hint="eastAsia"/>
        </w:rPr>
        <w:t xml:space="preserve">　</w:t>
      </w:r>
      <w:r w:rsidRPr="00CD7433">
        <w:rPr>
          <w:rFonts w:ascii="Century" w:hAnsi="Century" w:hint="eastAsia"/>
          <w:bdr w:val="single" w:sz="4" w:space="0" w:color="auto"/>
        </w:rPr>
        <w:t xml:space="preserve"> </w:t>
      </w:r>
      <w:r w:rsidRPr="00CD7433">
        <w:rPr>
          <w:rFonts w:ascii="Century" w:hAnsi="Century"/>
          <w:bdr w:val="single" w:sz="4" w:space="0" w:color="auto"/>
        </w:rPr>
        <w:t>過去分詞</w:t>
      </w:r>
      <w:r w:rsidRPr="00CD7433">
        <w:rPr>
          <w:rFonts w:ascii="Century" w:hAnsi="Century" w:hint="eastAsia"/>
          <w:bdr w:val="single" w:sz="4" w:space="0" w:color="auto"/>
        </w:rPr>
        <w:t xml:space="preserve"> </w:t>
      </w:r>
      <w:r>
        <w:rPr>
          <w:rFonts w:ascii="Century" w:hAnsi="Century" w:hint="eastAsia"/>
        </w:rPr>
        <w:t xml:space="preserve">        </w:t>
      </w:r>
      <w:r>
        <w:rPr>
          <w:rFonts w:ascii="Century" w:hAnsi="Century" w:hint="eastAsia"/>
        </w:rPr>
        <w:t>（意味：</w:t>
      </w:r>
      <w:r w:rsidRPr="003F0AEE">
        <w:rPr>
          <w:rFonts w:ascii="Century" w:hAnsi="Century"/>
        </w:rPr>
        <w:t>ずっと～してい</w:t>
      </w:r>
      <w:r>
        <w:rPr>
          <w:rFonts w:ascii="Century" w:hAnsi="Century" w:hint="eastAsia"/>
        </w:rPr>
        <w:t>る）</w:t>
      </w:r>
    </w:p>
    <w:p w14:paraId="4FD8F499" w14:textId="77777777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 xml:space="preserve">★共に使われる語句　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</w:tblGrid>
      <w:tr w:rsidR="00E348E0" w14:paraId="23FABA72" w14:textId="77777777" w:rsidTr="004D683B">
        <w:trPr>
          <w:trHeight w:val="1028"/>
        </w:trPr>
        <w:tc>
          <w:tcPr>
            <w:tcW w:w="5245" w:type="dxa"/>
          </w:tcPr>
          <w:p w14:paraId="512C7F47" w14:textId="77777777" w:rsidR="00E348E0" w:rsidRDefault="00E348E0" w:rsidP="004D683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for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 w:rsidRPr="00CD7433">
              <w:rPr>
                <w:rFonts w:ascii="Century" w:hAnsi="Century" w:hint="eastAsia"/>
                <w:sz w:val="20"/>
                <w:szCs w:val="20"/>
                <w:bdr w:val="single" w:sz="4" w:space="0" w:color="auto"/>
              </w:rPr>
              <w:t>期間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～の間</w:t>
            </w:r>
          </w:p>
          <w:p w14:paraId="331B9DA3" w14:textId="77777777" w:rsidR="00E348E0" w:rsidRDefault="00E348E0" w:rsidP="004D683B">
            <w:pPr>
              <w:ind w:firstLineChars="200" w:firstLine="42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since </w:t>
            </w:r>
            <w:r>
              <w:rPr>
                <w:rFonts w:ascii="Century" w:hAnsi="Century" w:hint="eastAsia"/>
              </w:rPr>
              <w:t xml:space="preserve">＋　</w:t>
            </w:r>
            <w:r w:rsidRPr="00CD7433">
              <w:rPr>
                <w:rFonts w:ascii="Century" w:hAnsi="Century" w:hint="eastAsia"/>
                <w:sz w:val="20"/>
                <w:szCs w:val="20"/>
                <w:bdr w:val="single" w:sz="4" w:space="0" w:color="auto"/>
              </w:rPr>
              <w:t>過去の起点</w:t>
            </w:r>
            <w:r w:rsidRPr="00CD7433">
              <w:rPr>
                <w:rFonts w:ascii="Century" w:hAnsi="Century" w:hint="eastAsia"/>
                <w:sz w:val="20"/>
                <w:szCs w:val="20"/>
              </w:rPr>
              <w:t xml:space="preserve">　　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hAnsi="Century" w:hint="eastAsia"/>
                <w:sz w:val="20"/>
                <w:szCs w:val="20"/>
              </w:rPr>
              <w:t>～以来、～から</w:t>
            </w:r>
          </w:p>
          <w:p w14:paraId="457B3DB2" w14:textId="77777777" w:rsidR="00E348E0" w:rsidRPr="00CD7433" w:rsidRDefault="00E348E0" w:rsidP="004D683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for a long time           </w:t>
            </w:r>
            <w:r>
              <w:rPr>
                <w:rFonts w:ascii="Century" w:hAnsi="Century" w:hint="eastAsia"/>
              </w:rPr>
              <w:t>長い間</w:t>
            </w:r>
          </w:p>
        </w:tc>
      </w:tr>
    </w:tbl>
    <w:p w14:paraId="64CF66A7" w14:textId="77777777" w:rsidR="00E348E0" w:rsidRDefault="00E348E0" w:rsidP="00E348E0">
      <w:pPr>
        <w:rPr>
          <w:rFonts w:ascii="Century" w:hAnsi="Century"/>
        </w:rPr>
      </w:pPr>
    </w:p>
    <w:p w14:paraId="03A1FA33" w14:textId="77777777" w:rsidR="00E348E0" w:rsidRDefault="00E348E0" w:rsidP="00E348E0">
      <w:pPr>
        <w:rPr>
          <w:rFonts w:ascii="Century" w:hAnsi="Century"/>
        </w:rPr>
      </w:pPr>
      <w:r w:rsidRPr="00CD7433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</w:p>
    <w:p w14:paraId="78082EB8" w14:textId="77777777" w:rsidR="00E348E0" w:rsidRPr="00CD7433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１）大谷翔平選手は、</w:t>
      </w:r>
      <w:r>
        <w:rPr>
          <w:rFonts w:ascii="Century" w:hAnsi="Century" w:hint="eastAsia"/>
        </w:rPr>
        <w:t>2018</w:t>
      </w:r>
      <w:r>
        <w:rPr>
          <w:rFonts w:ascii="Century" w:hAnsi="Century" w:hint="eastAsia"/>
        </w:rPr>
        <w:t>年からメジャーリーグでプレーしてきた。</w:t>
      </w:r>
    </w:p>
    <w:p w14:paraId="17AEC26A" w14:textId="77777777" w:rsidR="00E348E0" w:rsidRDefault="00E348E0" w:rsidP="00E348E0">
      <w:pPr>
        <w:rPr>
          <w:rFonts w:ascii="Century" w:hAnsi="Century"/>
        </w:rPr>
      </w:pPr>
    </w:p>
    <w:p w14:paraId="1A5353D9" w14:textId="222F9D35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２）私は彼と知り合って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年になります。＝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年間、彼を知っています。</w:t>
      </w:r>
    </w:p>
    <w:p w14:paraId="0DAD2D86" w14:textId="77777777" w:rsidR="00E348E0" w:rsidRDefault="00E348E0" w:rsidP="00E348E0">
      <w:pPr>
        <w:rPr>
          <w:rFonts w:ascii="Century" w:hAnsi="Century"/>
        </w:rPr>
      </w:pPr>
    </w:p>
    <w:p w14:paraId="50634A86" w14:textId="26650CEA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３）私の姉は、このスマートフォンを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年間使っています。</w:t>
      </w:r>
    </w:p>
    <w:p w14:paraId="001E9336" w14:textId="77777777" w:rsidR="00E348E0" w:rsidRDefault="00E348E0" w:rsidP="00E348E0">
      <w:pPr>
        <w:rPr>
          <w:rFonts w:ascii="Century" w:hAnsi="Century"/>
        </w:rPr>
      </w:pPr>
    </w:p>
    <w:p w14:paraId="794D63A5" w14:textId="47B83037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４）私はお腹が空いています。今朝から何も食べていないんです。</w:t>
      </w:r>
    </w:p>
    <w:p w14:paraId="61901A23" w14:textId="77777777" w:rsidR="00E348E0" w:rsidRDefault="00E348E0" w:rsidP="00E348E0">
      <w:pPr>
        <w:rPr>
          <w:rFonts w:ascii="Century" w:hAnsi="Century"/>
        </w:rPr>
      </w:pPr>
    </w:p>
    <w:p w14:paraId="4A4E9774" w14:textId="3002414E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５）私達は</w:t>
      </w:r>
      <w:r>
        <w:rPr>
          <w:rFonts w:ascii="Century" w:hAnsi="Century" w:hint="eastAsia"/>
        </w:rPr>
        <w:t>5</w:t>
      </w:r>
      <w:r>
        <w:rPr>
          <w:rFonts w:ascii="Century" w:hAnsi="Century" w:hint="eastAsia"/>
        </w:rPr>
        <w:t>年間ずっと親友です。</w:t>
      </w:r>
    </w:p>
    <w:p w14:paraId="06CE7667" w14:textId="77777777" w:rsidR="00E348E0" w:rsidRDefault="00E348E0" w:rsidP="00E348E0">
      <w:pPr>
        <w:rPr>
          <w:rFonts w:ascii="Century" w:hAnsi="Century"/>
        </w:rPr>
      </w:pPr>
    </w:p>
    <w:p w14:paraId="76C95C3E" w14:textId="70479FE8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６）私は卒業以来、彼女に会っていません。</w:t>
      </w:r>
    </w:p>
    <w:p w14:paraId="50F27E86" w14:textId="77777777" w:rsidR="00E348E0" w:rsidRDefault="00E348E0" w:rsidP="00E348E0">
      <w:pPr>
        <w:rPr>
          <w:rFonts w:ascii="Century" w:hAnsi="Century"/>
        </w:rPr>
      </w:pPr>
    </w:p>
    <w:p w14:paraId="72D40A08" w14:textId="77777777" w:rsidR="00E348E0" w:rsidRPr="003F0AEE" w:rsidRDefault="00E348E0" w:rsidP="00E348E0">
      <w:pPr>
        <w:rPr>
          <w:rFonts w:ascii="Century" w:hAnsi="Century"/>
        </w:rPr>
      </w:pPr>
    </w:p>
    <w:p w14:paraId="01ECB173" w14:textId="77777777" w:rsidR="00E348E0" w:rsidRPr="003F0AEE" w:rsidRDefault="00E348E0" w:rsidP="00841E14">
      <w:pPr>
        <w:pBdr>
          <w:bottom w:val="single" w:sz="4" w:space="1" w:color="auto"/>
        </w:pBdr>
        <w:rPr>
          <w:rFonts w:ascii="Century" w:hAnsi="Century"/>
          <w:sz w:val="28"/>
          <w:szCs w:val="28"/>
        </w:rPr>
      </w:pPr>
      <w:r w:rsidRPr="003F0AEE">
        <w:rPr>
          <w:rFonts w:ascii="Century" w:hAnsi="Century"/>
          <w:sz w:val="28"/>
          <w:szCs w:val="28"/>
        </w:rPr>
        <w:t>今日の文法（２）現在完了進行形</w:t>
      </w:r>
    </w:p>
    <w:p w14:paraId="7060494A" w14:textId="77777777" w:rsidR="00E348E0" w:rsidRPr="003F0AEE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  <w:bdr w:val="single" w:sz="4" w:space="0" w:color="auto"/>
        </w:rPr>
        <w:t>h</w:t>
      </w:r>
      <w:r w:rsidRPr="00CD7433">
        <w:rPr>
          <w:rFonts w:ascii="Century" w:hAnsi="Century"/>
          <w:bdr w:val="single" w:sz="4" w:space="0" w:color="auto"/>
        </w:rPr>
        <w:t>ave</w:t>
      </w:r>
      <w:r w:rsidRPr="00CD7433">
        <w:rPr>
          <w:rFonts w:ascii="Century" w:hAnsi="Century"/>
          <w:bdr w:val="single" w:sz="4" w:space="0" w:color="auto"/>
        </w:rPr>
        <w:t>［</w:t>
      </w:r>
      <w:r w:rsidRPr="00CD7433">
        <w:rPr>
          <w:rFonts w:ascii="Century" w:hAnsi="Century"/>
          <w:bdr w:val="single" w:sz="4" w:space="0" w:color="auto"/>
        </w:rPr>
        <w:t>has</w:t>
      </w:r>
      <w:r w:rsidRPr="00CD7433">
        <w:rPr>
          <w:rFonts w:ascii="Century" w:hAnsi="Century"/>
          <w:bdr w:val="single" w:sz="4" w:space="0" w:color="auto"/>
        </w:rPr>
        <w:t>］</w:t>
      </w:r>
      <w:r>
        <w:rPr>
          <w:rFonts w:ascii="Century" w:hAnsi="Century" w:hint="eastAsia"/>
        </w:rPr>
        <w:t xml:space="preserve">  </w:t>
      </w:r>
      <w:r w:rsidRPr="003F0AEE">
        <w:rPr>
          <w:rFonts w:ascii="Century" w:hAnsi="Century"/>
        </w:rPr>
        <w:t>＋</w:t>
      </w:r>
      <w:r>
        <w:rPr>
          <w:rFonts w:ascii="Century" w:hAnsi="Century" w:hint="eastAsia"/>
        </w:rPr>
        <w:t xml:space="preserve"> </w:t>
      </w:r>
      <w:r w:rsidRPr="00030D77">
        <w:rPr>
          <w:rFonts w:ascii="Century" w:hAnsi="Century" w:hint="eastAsia"/>
          <w:bdr w:val="single" w:sz="4" w:space="0" w:color="auto"/>
        </w:rPr>
        <w:t xml:space="preserve"> been 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 xml:space="preserve">＋　</w:t>
      </w:r>
      <w:r w:rsidRPr="00CD7433">
        <w:rPr>
          <w:rFonts w:ascii="Century" w:hAnsi="Century" w:hint="eastAsia"/>
          <w:bdr w:val="single" w:sz="4" w:space="0" w:color="auto"/>
        </w:rPr>
        <w:t xml:space="preserve"> </w:t>
      </w:r>
      <w:r>
        <w:rPr>
          <w:rFonts w:ascii="Century" w:hAnsi="Century" w:hint="eastAsia"/>
          <w:bdr w:val="single" w:sz="4" w:space="0" w:color="auto"/>
        </w:rPr>
        <w:t>～</w:t>
      </w:r>
      <w:proofErr w:type="spellStart"/>
      <w:r>
        <w:rPr>
          <w:rFonts w:ascii="Century" w:hAnsi="Century" w:hint="eastAsia"/>
          <w:bdr w:val="single" w:sz="4" w:space="0" w:color="auto"/>
        </w:rPr>
        <w:t>ing</w:t>
      </w:r>
      <w:proofErr w:type="spellEnd"/>
      <w:r w:rsidRPr="00CD7433">
        <w:rPr>
          <w:rFonts w:ascii="Century" w:hAnsi="Century" w:hint="eastAsia"/>
          <w:bdr w:val="single" w:sz="4" w:space="0" w:color="auto"/>
        </w:rPr>
        <w:t xml:space="preserve"> </w:t>
      </w:r>
      <w:r>
        <w:rPr>
          <w:rFonts w:ascii="Century" w:hAnsi="Century" w:hint="eastAsia"/>
        </w:rPr>
        <w:t xml:space="preserve">        </w:t>
      </w:r>
      <w:r>
        <w:rPr>
          <w:rFonts w:ascii="Century" w:hAnsi="Century" w:hint="eastAsia"/>
        </w:rPr>
        <w:t>（意味：</w:t>
      </w:r>
      <w:r w:rsidRPr="003F0AEE">
        <w:rPr>
          <w:rFonts w:ascii="Century" w:hAnsi="Century"/>
        </w:rPr>
        <w:t>ずっと～してい</w:t>
      </w:r>
      <w:r>
        <w:rPr>
          <w:rFonts w:ascii="Century" w:hAnsi="Century" w:hint="eastAsia"/>
        </w:rPr>
        <w:t>る）</w:t>
      </w:r>
    </w:p>
    <w:p w14:paraId="38E884C9" w14:textId="77777777" w:rsidR="00E348E0" w:rsidRDefault="00E348E0" w:rsidP="00E348E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★ある動作・行為・活動が、数時間くらい継続していることを表す。</w:t>
      </w:r>
    </w:p>
    <w:p w14:paraId="4B3AE8F6" w14:textId="77777777" w:rsidR="00E348E0" w:rsidRDefault="00E348E0" w:rsidP="00E348E0">
      <w:pPr>
        <w:pStyle w:val="a5"/>
        <w:rPr>
          <w:rFonts w:ascii="Century" w:hAnsi="Century"/>
        </w:rPr>
      </w:pPr>
    </w:p>
    <w:p w14:paraId="2E080C52" w14:textId="3F8809FC" w:rsidR="00E348E0" w:rsidRPr="00030D77" w:rsidRDefault="00E348E0" w:rsidP="00E348E0">
      <w:pPr>
        <w:pStyle w:val="a5"/>
        <w:rPr>
          <w:rFonts w:ascii="Century" w:hAnsi="Century"/>
        </w:rPr>
      </w:pPr>
      <w:r w:rsidRPr="00D07450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Fill in the blanks. </w:t>
      </w:r>
      <w:r>
        <w:rPr>
          <w:rFonts w:ascii="Century" w:hAnsi="Century" w:hint="eastAsia"/>
        </w:rPr>
        <w:t xml:space="preserve">　</w:t>
      </w:r>
      <w:r w:rsidR="0095284B" w:rsidRPr="00030D77">
        <w:rPr>
          <w:rFonts w:ascii="Century" w:hAnsi="Century"/>
        </w:rPr>
        <w:t xml:space="preserve"> </w:t>
      </w:r>
    </w:p>
    <w:p w14:paraId="05CD6F4C" w14:textId="6FB08CEF" w:rsidR="00E348E0" w:rsidRPr="00D07450" w:rsidRDefault="00E348E0" w:rsidP="00E348E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１）彼は私のお金を盗んできた。　　</w:t>
      </w:r>
    </w:p>
    <w:p w14:paraId="3533715B" w14:textId="7819AF39" w:rsidR="00E348E0" w:rsidRPr="003F0AEE" w:rsidRDefault="00E348E0" w:rsidP="00E348E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２）彼は嘘をついてきた。　　　　　</w:t>
      </w:r>
    </w:p>
    <w:p w14:paraId="1190731F" w14:textId="7969C230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３）私はあなたを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>分ずっと待っています。</w:t>
      </w:r>
    </w:p>
    <w:p w14:paraId="431BE1B3" w14:textId="355153BE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４）あなたはどのくらいゲームで遊んでいるの？</w:t>
      </w:r>
    </w:p>
    <w:p w14:paraId="7F938D2A" w14:textId="6E5B9204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５）みんな、朝から、その子犬を探しています。</w:t>
      </w:r>
    </w:p>
    <w:p w14:paraId="1A218108" w14:textId="21B6AD0E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６）昨日から雨が降り続いています。　　</w:t>
      </w:r>
      <w:r>
        <w:rPr>
          <w:rFonts w:ascii="Century" w:hAnsi="Century" w:hint="eastAsia"/>
        </w:rPr>
        <w:t xml:space="preserve"> </w:t>
      </w:r>
    </w:p>
    <w:p w14:paraId="125FD5E4" w14:textId="77777777" w:rsidR="00E348E0" w:rsidRPr="00E348E0" w:rsidRDefault="00E348E0" w:rsidP="00E348E0">
      <w:pPr>
        <w:rPr>
          <w:rFonts w:ascii="Century" w:hAnsi="Century"/>
        </w:rPr>
      </w:pPr>
    </w:p>
    <w:p w14:paraId="019D5856" w14:textId="77777777" w:rsidR="00E348E0" w:rsidRDefault="00E348E0" w:rsidP="00E348E0">
      <w:pPr>
        <w:rPr>
          <w:rFonts w:ascii="Century" w:hAnsi="Century"/>
        </w:rPr>
      </w:pPr>
      <w:r w:rsidRPr="00D0745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Answer the questions. </w:t>
      </w:r>
    </w:p>
    <w:p w14:paraId="0C5279D1" w14:textId="77777777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１）</w:t>
      </w:r>
      <w:r>
        <w:rPr>
          <w:rFonts w:ascii="Century" w:hAnsi="Century" w:hint="eastAsia"/>
        </w:rPr>
        <w:t>How long have you learned English?</w:t>
      </w:r>
    </w:p>
    <w:p w14:paraId="5317FE99" w14:textId="77777777" w:rsidR="00E348E0" w:rsidRDefault="00E348E0" w:rsidP="00E348E0">
      <w:pPr>
        <w:rPr>
          <w:rFonts w:ascii="Century" w:hAnsi="Century"/>
        </w:rPr>
      </w:pPr>
      <w:r>
        <w:rPr>
          <w:rFonts w:ascii="Century" w:hAnsi="Century" w:hint="eastAsia"/>
        </w:rPr>
        <w:t>２）</w:t>
      </w:r>
      <w:r>
        <w:rPr>
          <w:rFonts w:ascii="Century" w:hAnsi="Century" w:hint="eastAsia"/>
        </w:rPr>
        <w:t>How long have you lived in your town?</w:t>
      </w:r>
    </w:p>
    <w:p w14:paraId="37C9CE90" w14:textId="77777777" w:rsidR="00C8064C" w:rsidRDefault="00C8064C" w:rsidP="003B3F0E"/>
    <w:p w14:paraId="0C4F61ED" w14:textId="77777777" w:rsidR="00C8064C" w:rsidRPr="00C8064C" w:rsidRDefault="00C8064C" w:rsidP="003B3F0E"/>
    <w:sectPr w:rsidR="00C8064C" w:rsidRPr="00C8064C" w:rsidSect="00C8064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FF44" w14:textId="77777777" w:rsidR="00B8733F" w:rsidRDefault="00B8733F" w:rsidP="00B8733F">
      <w:r>
        <w:separator/>
      </w:r>
    </w:p>
  </w:endnote>
  <w:endnote w:type="continuationSeparator" w:id="0">
    <w:p w14:paraId="572EA124" w14:textId="77777777" w:rsidR="00B8733F" w:rsidRDefault="00B8733F" w:rsidP="00B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A23E" w14:textId="77777777" w:rsidR="00B8733F" w:rsidRDefault="00B8733F" w:rsidP="00B8733F">
      <w:r>
        <w:separator/>
      </w:r>
    </w:p>
  </w:footnote>
  <w:footnote w:type="continuationSeparator" w:id="0">
    <w:p w14:paraId="0C7ED346" w14:textId="77777777" w:rsidR="00B8733F" w:rsidRDefault="00B8733F" w:rsidP="00B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96EA4"/>
    <w:multiLevelType w:val="multilevel"/>
    <w:tmpl w:val="982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76504"/>
    <w:multiLevelType w:val="hybridMultilevel"/>
    <w:tmpl w:val="6E78621A"/>
    <w:lvl w:ilvl="0" w:tplc="117065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8730933">
    <w:abstractNumId w:val="0"/>
  </w:num>
  <w:num w:numId="2" w16cid:durableId="114917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4C"/>
    <w:rsid w:val="00030D77"/>
    <w:rsid w:val="00050782"/>
    <w:rsid w:val="000D1F27"/>
    <w:rsid w:val="0016567C"/>
    <w:rsid w:val="00221A64"/>
    <w:rsid w:val="002C15B9"/>
    <w:rsid w:val="003B3F0E"/>
    <w:rsid w:val="003F0AEE"/>
    <w:rsid w:val="00450C0A"/>
    <w:rsid w:val="00482F24"/>
    <w:rsid w:val="004A4C42"/>
    <w:rsid w:val="004C3C4C"/>
    <w:rsid w:val="005447CC"/>
    <w:rsid w:val="00584D1B"/>
    <w:rsid w:val="005B682B"/>
    <w:rsid w:val="0065101F"/>
    <w:rsid w:val="006B7173"/>
    <w:rsid w:val="0071619F"/>
    <w:rsid w:val="007626DB"/>
    <w:rsid w:val="007B33D0"/>
    <w:rsid w:val="00841E14"/>
    <w:rsid w:val="00893FFC"/>
    <w:rsid w:val="00905BDE"/>
    <w:rsid w:val="00923841"/>
    <w:rsid w:val="0095284B"/>
    <w:rsid w:val="009766E9"/>
    <w:rsid w:val="00A577F4"/>
    <w:rsid w:val="00AB6005"/>
    <w:rsid w:val="00AE2B3B"/>
    <w:rsid w:val="00AF4A0A"/>
    <w:rsid w:val="00B8733F"/>
    <w:rsid w:val="00BB3C68"/>
    <w:rsid w:val="00C8064C"/>
    <w:rsid w:val="00CB26AE"/>
    <w:rsid w:val="00CD7433"/>
    <w:rsid w:val="00D07450"/>
    <w:rsid w:val="00D52B30"/>
    <w:rsid w:val="00E348E0"/>
    <w:rsid w:val="00F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90EC84"/>
  <w15:chartTrackingRefBased/>
  <w15:docId w15:val="{FE3653D5-B29D-4CE6-8EA1-ACD8777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4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8064C"/>
    <w:pPr>
      <w:widowControl w:val="0"/>
      <w:jc w:val="both"/>
    </w:pPr>
  </w:style>
  <w:style w:type="table" w:styleId="a6">
    <w:name w:val="Table Grid"/>
    <w:basedOn w:val="a1"/>
    <w:uiPriority w:val="39"/>
    <w:rsid w:val="00AF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7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33F"/>
  </w:style>
  <w:style w:type="paragraph" w:styleId="a9">
    <w:name w:val="footer"/>
    <w:basedOn w:val="a"/>
    <w:link w:val="aa"/>
    <w:uiPriority w:val="99"/>
    <w:unhideWhenUsed/>
    <w:rsid w:val="00B87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SmIwSc7X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1762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21</cp:revision>
  <cp:lastPrinted>2024-04-01T09:56:00Z</cp:lastPrinted>
  <dcterms:created xsi:type="dcterms:W3CDTF">2024-03-27T03:46:00Z</dcterms:created>
  <dcterms:modified xsi:type="dcterms:W3CDTF">2024-04-04T12:33:00Z</dcterms:modified>
</cp:coreProperties>
</file>